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75" w:rsidRDefault="00B22775" w:rsidP="004865B1">
      <w:pPr>
        <w:keepNext/>
        <w:shd w:val="clear" w:color="auto" w:fill="F79200"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2"/>
          <w:sz w:val="24"/>
          <w:szCs w:val="24"/>
          <w:lang w:val="fr-FR" w:eastAsia="fr-FR"/>
        </w:rPr>
      </w:pPr>
      <w:r>
        <w:rPr>
          <w:rFonts w:ascii="Arial" w:eastAsia="Times New Roman" w:hAnsi="Arial"/>
          <w:b/>
          <w:bCs/>
          <w:caps/>
          <w:noProof/>
          <w:kern w:val="32"/>
          <w:sz w:val="28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45177BFD" wp14:editId="07777777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1563624" cy="80467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iusss-noir-minimal-5-5-m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B5E51" w:rsidRPr="002D5F2D" w:rsidRDefault="00B333E0" w:rsidP="004865B1">
      <w:pPr>
        <w:keepNext/>
        <w:shd w:val="clear" w:color="auto" w:fill="F79200"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</w:pPr>
      <w:r w:rsidRPr="002D5F2D">
        <w:rPr>
          <w:rFonts w:ascii="Arial Narrow" w:eastAsia="Times New Roman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  <w:t>F</w:t>
      </w:r>
      <w:r w:rsidR="00B22775" w:rsidRPr="002D5F2D">
        <w:rPr>
          <w:rFonts w:ascii="Arial Narrow" w:eastAsia="Times New Roman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  <w:t>ICHE 1.1</w:t>
      </w:r>
    </w:p>
    <w:p w:rsidR="00811861" w:rsidRPr="003650BF" w:rsidRDefault="00B22775" w:rsidP="004865B1">
      <w:pPr>
        <w:keepNext/>
        <w:shd w:val="clear" w:color="auto" w:fill="F79200"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smallCaps/>
          <w:color w:val="FFFFFF" w:themeColor="background1"/>
          <w:kern w:val="32"/>
          <w:sz w:val="24"/>
          <w:szCs w:val="24"/>
          <w:lang w:val="fr-FR" w:eastAsia="fr-FR"/>
        </w:rPr>
      </w:pPr>
      <w:r w:rsidRPr="003650BF">
        <w:rPr>
          <w:rFonts w:ascii="Arial Narrow" w:eastAsia="Times New Roman" w:hAnsi="Arial Narrow"/>
          <w:b/>
          <w:bCs/>
          <w:smallCaps/>
          <w:color w:val="FFFFFF" w:themeColor="background1"/>
          <w:kern w:val="32"/>
          <w:sz w:val="24"/>
          <w:szCs w:val="24"/>
          <w:lang w:val="fr-FR" w:eastAsia="fr-FR"/>
        </w:rPr>
        <w:t>F</w:t>
      </w:r>
      <w:r w:rsidR="005B5E51" w:rsidRPr="003650BF">
        <w:rPr>
          <w:rFonts w:ascii="Arial Narrow" w:eastAsia="Times New Roman" w:hAnsi="Arial Narrow"/>
          <w:b/>
          <w:bCs/>
          <w:smallCaps/>
          <w:color w:val="FFFFFF" w:themeColor="background1"/>
          <w:kern w:val="32"/>
          <w:sz w:val="24"/>
          <w:szCs w:val="24"/>
          <w:lang w:val="fr-FR" w:eastAsia="fr-FR"/>
        </w:rPr>
        <w:t xml:space="preserve">ormulaire de demande d’obtention d’une attestation temporaire de conformité </w:t>
      </w:r>
    </w:p>
    <w:p w:rsidR="00B22775" w:rsidRPr="005B5E51" w:rsidRDefault="00B22775" w:rsidP="004865B1">
      <w:pPr>
        <w:keepNext/>
        <w:shd w:val="clear" w:color="auto" w:fill="F79200"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2"/>
          <w:sz w:val="24"/>
          <w:szCs w:val="24"/>
          <w:lang w:val="fr-FR" w:eastAsia="fr-FR"/>
        </w:rPr>
      </w:pPr>
    </w:p>
    <w:p w:rsidR="001009A0" w:rsidRPr="00FB1178" w:rsidRDefault="001009A0" w:rsidP="006A404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01B47" w:rsidRPr="00FB1178" w:rsidRDefault="00501B47" w:rsidP="006A404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B1178" w:rsidRPr="00FB1178" w:rsidRDefault="00FB1178" w:rsidP="006A404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C3608F" w:rsidRPr="00FB1178" w:rsidRDefault="00C3608F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  <w:r w:rsidRPr="00FB1178">
        <w:rPr>
          <w:rFonts w:ascii="Arial Narrow" w:hAnsi="Arial Narrow"/>
          <w:sz w:val="24"/>
          <w:szCs w:val="24"/>
          <w:lang w:val="fr-FR"/>
        </w:rPr>
        <w:t>Conformément</w:t>
      </w:r>
      <w:r w:rsidRPr="00FB1178">
        <w:rPr>
          <w:rFonts w:ascii="Arial Narrow" w:hAnsi="Arial Narrow"/>
          <w:color w:val="000000"/>
          <w:sz w:val="24"/>
          <w:szCs w:val="24"/>
          <w:lang w:val="fr-FR"/>
        </w:rPr>
        <w:t xml:space="preserve"> aux dispositions de la </w:t>
      </w:r>
      <w:r w:rsidRPr="00FB1178">
        <w:rPr>
          <w:rFonts w:ascii="Arial Narrow" w:hAnsi="Arial Narrow"/>
          <w:i/>
          <w:iCs/>
          <w:color w:val="000000"/>
          <w:sz w:val="24"/>
          <w:szCs w:val="24"/>
          <w:lang w:val="fr-FR"/>
        </w:rPr>
        <w:t>Loi sur les services de santé et les services sociaux</w:t>
      </w:r>
      <w:r w:rsidRPr="00FB1178">
        <w:rPr>
          <w:rFonts w:ascii="Arial Narrow" w:hAnsi="Arial Narrow"/>
          <w:color w:val="000000"/>
          <w:sz w:val="24"/>
          <w:szCs w:val="24"/>
          <w:lang w:val="fr-FR"/>
        </w:rPr>
        <w:t xml:space="preserve"> et </w:t>
      </w:r>
      <w:r w:rsidRPr="00FB1178">
        <w:rPr>
          <w:rFonts w:ascii="Arial Narrow" w:hAnsi="Arial Narrow"/>
          <w:sz w:val="24"/>
          <w:szCs w:val="24"/>
          <w:lang w:val="fr-FR"/>
        </w:rPr>
        <w:t xml:space="preserve">du </w:t>
      </w:r>
      <w:r w:rsidRPr="00FB1178">
        <w:rPr>
          <w:rFonts w:ascii="Arial Narrow" w:hAnsi="Arial Narrow"/>
          <w:i/>
          <w:iCs/>
          <w:sz w:val="24"/>
          <w:szCs w:val="24"/>
          <w:lang w:val="fr-FR"/>
        </w:rPr>
        <w:t>Règlement sur la cert</w:t>
      </w:r>
      <w:r w:rsidR="00D3169A" w:rsidRPr="00FB1178">
        <w:rPr>
          <w:rFonts w:ascii="Arial Narrow" w:hAnsi="Arial Narrow"/>
          <w:i/>
          <w:iCs/>
          <w:sz w:val="24"/>
          <w:szCs w:val="24"/>
          <w:lang w:val="fr-FR"/>
        </w:rPr>
        <w:t>ification</w:t>
      </w:r>
      <w:r w:rsidRPr="00FB1178">
        <w:rPr>
          <w:rFonts w:ascii="Arial Narrow" w:hAnsi="Arial Narrow"/>
          <w:i/>
          <w:iCs/>
          <w:sz w:val="24"/>
          <w:szCs w:val="24"/>
          <w:lang w:val="fr-FR"/>
        </w:rPr>
        <w:t xml:space="preserve"> d’une résidence privée pour aînés</w:t>
      </w:r>
      <w:r w:rsidRPr="00FB1178">
        <w:rPr>
          <w:rFonts w:ascii="Arial Narrow" w:hAnsi="Arial Narrow"/>
          <w:sz w:val="24"/>
          <w:szCs w:val="24"/>
          <w:lang w:val="fr-FR"/>
        </w:rPr>
        <w:t>,</w:t>
      </w:r>
    </w:p>
    <w:p w:rsidR="00FB1178" w:rsidRPr="00FB1178" w:rsidRDefault="00FB1178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p w:rsidR="00424479" w:rsidRPr="00FB1178" w:rsidRDefault="00A61FF6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  <w:proofErr w:type="gramStart"/>
      <w:r w:rsidRPr="00FB1178">
        <w:rPr>
          <w:rFonts w:ascii="Arial Narrow" w:hAnsi="Arial Narrow"/>
          <w:sz w:val="24"/>
          <w:szCs w:val="24"/>
          <w:lang w:val="fr-FR"/>
        </w:rPr>
        <w:t>j</w:t>
      </w:r>
      <w:r w:rsidR="00811861" w:rsidRPr="00FB1178">
        <w:rPr>
          <w:rFonts w:ascii="Arial Narrow" w:eastAsia="Times New Roman" w:hAnsi="Arial Narrow" w:cs="Arial"/>
          <w:sz w:val="24"/>
          <w:szCs w:val="24"/>
          <w:lang w:eastAsia="fr-FR"/>
        </w:rPr>
        <w:t>e</w:t>
      </w:r>
      <w:proofErr w:type="gramEnd"/>
      <w:r w:rsidR="00811861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soussigné</w:t>
      </w:r>
      <w:r w:rsidR="00B0533C" w:rsidRPr="00FB1178">
        <w:rPr>
          <w:rFonts w:ascii="Arial Narrow" w:eastAsia="Times New Roman" w:hAnsi="Arial Narrow" w:cs="Arial"/>
          <w:sz w:val="24"/>
          <w:szCs w:val="24"/>
          <w:lang w:eastAsia="fr-FR"/>
        </w:rPr>
        <w:t>(e)</w:t>
      </w:r>
      <w:r w:rsidR="00811861" w:rsidRPr="00FB1178">
        <w:rPr>
          <w:rFonts w:ascii="Arial Narrow" w:eastAsia="Times New Roman" w:hAnsi="Arial Narrow" w:cs="Arial"/>
          <w:sz w:val="24"/>
          <w:szCs w:val="24"/>
          <w:lang w:eastAsia="fr-FR"/>
        </w:rPr>
        <w:t>,</w:t>
      </w:r>
      <w:r w:rsidR="00501B47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</w:t>
      </w:r>
      <w:sdt>
        <w:sdtPr>
          <w:rPr>
            <w:rFonts w:ascii="Arial Narrow" w:eastAsia="Times New Roman" w:hAnsi="Arial Narrow" w:cs="Arial"/>
            <w:b/>
            <w:bCs/>
            <w:sz w:val="24"/>
            <w:szCs w:val="24"/>
            <w:u w:val="thick"/>
            <w:lang w:eastAsia="fr-FR"/>
          </w:rPr>
          <w:id w:val="1885603827"/>
          <w:placeholder>
            <w:docPart w:val="FA96D4F87ADA4504950971B34D837E4E"/>
          </w:placeholder>
          <w:showingPlcHdr/>
        </w:sdtPr>
        <w:sdtEndPr/>
        <w:sdtContent>
          <w:bookmarkStart w:id="0" w:name="_GoBack"/>
          <w:r w:rsidR="00B22775" w:rsidRPr="5F38140C">
            <w:rPr>
              <w:rStyle w:val="Textedelespacerserv"/>
              <w:b/>
              <w:bCs/>
              <w:sz w:val="24"/>
              <w:szCs w:val="24"/>
              <w:u w:val="thick"/>
            </w:rPr>
            <w:t>Cliquez ou appuyez ici pour entrer du texte.</w:t>
          </w:r>
          <w:bookmarkEnd w:id="0"/>
        </w:sdtContent>
      </w:sdt>
      <w:r w:rsidR="00811861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, </w:t>
      </w:r>
      <w:r w:rsidR="00501B47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demande au </w:t>
      </w:r>
      <w:r w:rsidR="00B22775" w:rsidRPr="5F38140C">
        <w:rPr>
          <w:rFonts w:ascii="Arial Narrow" w:eastAsia="Times New Roman" w:hAnsi="Arial Narrow" w:cs="Arial"/>
          <w:b/>
          <w:bCs/>
          <w:sz w:val="24"/>
          <w:szCs w:val="24"/>
          <w:u w:val="thick"/>
          <w:lang w:eastAsia="fr-FR"/>
        </w:rPr>
        <w:t>CIUSSS de l’</w:t>
      </w:r>
      <w:r w:rsidR="5F42ADF6" w:rsidRPr="5F38140C">
        <w:rPr>
          <w:rFonts w:ascii="Arial Narrow" w:eastAsia="Times New Roman" w:hAnsi="Arial Narrow" w:cs="Arial"/>
          <w:b/>
          <w:bCs/>
          <w:sz w:val="24"/>
          <w:szCs w:val="24"/>
          <w:u w:val="thick"/>
          <w:lang w:eastAsia="fr-FR"/>
        </w:rPr>
        <w:t>Est-de-l ’Île-de-Montréal</w:t>
      </w:r>
      <w:r w:rsidR="002F5CD8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l</w:t>
      </w:r>
      <w:r w:rsidR="00501B47" w:rsidRPr="00FB117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a </w:t>
      </w:r>
      <w:r w:rsidR="00424479" w:rsidRPr="00FB1178">
        <w:rPr>
          <w:rFonts w:ascii="Arial Narrow" w:hAnsi="Arial Narrow"/>
          <w:sz w:val="24"/>
          <w:szCs w:val="24"/>
          <w:lang w:val="fr-FR"/>
        </w:rPr>
        <w:t>délivrance d’une</w:t>
      </w:r>
      <w:r w:rsidR="00D3169A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r w:rsidR="00424479" w:rsidRPr="00FB1178">
        <w:rPr>
          <w:rFonts w:ascii="Arial Narrow" w:hAnsi="Arial Narrow"/>
          <w:sz w:val="24"/>
          <w:szCs w:val="24"/>
          <w:lang w:val="fr-FR"/>
        </w:rPr>
        <w:t xml:space="preserve">attestation temporaire de conformité pour </w:t>
      </w:r>
      <w:r w:rsidRPr="00FB1178">
        <w:rPr>
          <w:rFonts w:ascii="Arial Narrow" w:hAnsi="Arial Narrow"/>
          <w:sz w:val="24"/>
          <w:szCs w:val="24"/>
          <w:lang w:val="fr-FR"/>
        </w:rPr>
        <w:t xml:space="preserve">commencer </w:t>
      </w:r>
      <w:r w:rsidR="00424479" w:rsidRPr="00FB1178">
        <w:rPr>
          <w:rFonts w:ascii="Arial Narrow" w:hAnsi="Arial Narrow"/>
          <w:sz w:val="24"/>
          <w:szCs w:val="24"/>
          <w:lang w:val="fr-FR"/>
        </w:rPr>
        <w:t>l’exploitation</w:t>
      </w:r>
      <w:r w:rsidR="009974DE" w:rsidRPr="00FB1178">
        <w:rPr>
          <w:rStyle w:val="Appelnotedebasdep"/>
          <w:rFonts w:ascii="Arial Narrow" w:hAnsi="Arial Narrow"/>
          <w:sz w:val="24"/>
          <w:szCs w:val="24"/>
          <w:lang w:val="fr-FR"/>
        </w:rPr>
        <w:footnoteReference w:id="1"/>
      </w:r>
      <w:r w:rsidR="00424479" w:rsidRPr="00FB1178">
        <w:rPr>
          <w:rFonts w:ascii="Arial Narrow" w:hAnsi="Arial Narrow"/>
          <w:sz w:val="24"/>
          <w:szCs w:val="24"/>
          <w:lang w:val="fr-FR"/>
        </w:rPr>
        <w:t xml:space="preserve"> d’une</w:t>
      </w:r>
      <w:r w:rsidR="00D3169A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r w:rsidR="00424479" w:rsidRPr="00FB1178">
        <w:rPr>
          <w:rFonts w:ascii="Arial Narrow" w:hAnsi="Arial Narrow"/>
          <w:sz w:val="24"/>
          <w:szCs w:val="24"/>
          <w:lang w:val="fr-FR"/>
        </w:rPr>
        <w:t>résidence privée pour aîné</w:t>
      </w:r>
      <w:r w:rsidRPr="00FB1178">
        <w:rPr>
          <w:rFonts w:ascii="Arial Narrow" w:hAnsi="Arial Narrow"/>
          <w:sz w:val="24"/>
          <w:szCs w:val="24"/>
          <w:lang w:val="fr-FR"/>
        </w:rPr>
        <w:t>s</w:t>
      </w:r>
      <w:r w:rsidR="00424479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r w:rsidR="00C3608F" w:rsidRPr="00FB1178">
        <w:rPr>
          <w:rFonts w:ascii="Arial Narrow" w:hAnsi="Arial Narrow"/>
          <w:sz w:val="24"/>
          <w:szCs w:val="24"/>
          <w:lang w:val="fr-FR"/>
        </w:rPr>
        <w:t xml:space="preserve">de </w:t>
      </w:r>
      <w:r w:rsidR="16065987" w:rsidRPr="00FB1178">
        <w:rPr>
          <w:rFonts w:ascii="Arial Narrow" w:hAnsi="Arial Narrow"/>
          <w:sz w:val="24"/>
          <w:szCs w:val="24"/>
          <w:lang w:val="fr-FR"/>
        </w:rPr>
        <w:t>catégorie 1</w:t>
      </w:r>
      <w:r w:rsidR="00C3608F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sdt>
        <w:sdtPr>
          <w:rPr>
            <w:rFonts w:ascii="Arial Narrow" w:hAnsi="Arial Narrow"/>
            <w:color w:val="231F20"/>
            <w:sz w:val="24"/>
            <w:szCs w:val="24"/>
            <w:lang w:val="fr-FR" w:eastAsia="fr-FR"/>
          </w:rPr>
          <w:id w:val="178245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0CE">
            <w:rPr>
              <w:rFonts w:ascii="MS Gothic" w:eastAsia="MS Gothic" w:hAnsi="MS Gothic"/>
              <w:color w:val="231F20"/>
              <w:sz w:val="24"/>
              <w:szCs w:val="24"/>
              <w:lang w:val="fr-FR" w:eastAsia="fr-FR"/>
            </w:rPr>
            <w:t>☐</w:t>
          </w:r>
        </w:sdtContent>
      </w:sdt>
      <w:r w:rsidR="00FA0F48" w:rsidRPr="00FB1178">
        <w:rPr>
          <w:rFonts w:ascii="Arial" w:eastAsia="Times New Roman" w:hAnsi="Arial" w:cs="Arial"/>
          <w:color w:val="231F20"/>
          <w:sz w:val="24"/>
          <w:szCs w:val="24"/>
          <w:lang w:val="fr-FR" w:eastAsia="fr-FR"/>
        </w:rPr>
        <w:t xml:space="preserve"> </w:t>
      </w:r>
      <w:r w:rsidR="00FA0F48" w:rsidRPr="5F38140C">
        <w:rPr>
          <w:rFonts w:ascii="Arial Narrow" w:eastAsia="Times New Roman" w:hAnsi="Arial Narrow"/>
          <w:color w:val="231F20"/>
          <w:sz w:val="24"/>
          <w:szCs w:val="24"/>
          <w:lang w:val="fr-FR" w:eastAsia="fr-FR"/>
        </w:rPr>
        <w:t xml:space="preserve">ou 2 </w:t>
      </w:r>
      <w:sdt>
        <w:sdtPr>
          <w:rPr>
            <w:rFonts w:ascii="Arial Narrow" w:eastAsia="Times New Roman" w:hAnsi="Arial Narrow"/>
            <w:color w:val="231F20"/>
            <w:sz w:val="24"/>
            <w:szCs w:val="24"/>
            <w:lang w:val="fr-FR" w:eastAsia="fr-FR"/>
          </w:rPr>
          <w:id w:val="-88448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0CE">
            <w:rPr>
              <w:rFonts w:ascii="MS Gothic" w:eastAsia="MS Gothic" w:hAnsi="MS Gothic"/>
              <w:color w:val="231F20"/>
              <w:sz w:val="24"/>
              <w:szCs w:val="24"/>
              <w:lang w:val="fr-FR" w:eastAsia="fr-FR"/>
            </w:rPr>
            <w:t>☐</w:t>
          </w:r>
        </w:sdtContent>
      </w:sdt>
      <w:r w:rsidR="00FA0F48" w:rsidRPr="00FB1178">
        <w:rPr>
          <w:rFonts w:ascii="Arial" w:eastAsia="Times New Roman" w:hAnsi="Arial" w:cs="Arial"/>
          <w:color w:val="231F20"/>
          <w:sz w:val="24"/>
          <w:szCs w:val="24"/>
          <w:lang w:val="fr-FR" w:eastAsia="fr-FR"/>
        </w:rPr>
        <w:t xml:space="preserve"> </w:t>
      </w:r>
      <w:r w:rsidR="00FA0F48" w:rsidRPr="5F38140C">
        <w:rPr>
          <w:rFonts w:ascii="Arial Narrow" w:eastAsia="Times New Roman" w:hAnsi="Arial Narrow"/>
          <w:color w:val="231F20"/>
          <w:sz w:val="24"/>
          <w:szCs w:val="24"/>
          <w:lang w:val="fr-FR" w:eastAsia="fr-FR"/>
        </w:rPr>
        <w:t>ou 3</w:t>
      </w:r>
      <w:r w:rsidR="00FA0F48" w:rsidRPr="5F38140C">
        <w:rPr>
          <w:rFonts w:ascii="AvantGarde-Demi" w:eastAsia="Times New Roman" w:hAnsi="AvantGarde-Demi"/>
          <w:color w:val="231F20"/>
          <w:sz w:val="24"/>
          <w:szCs w:val="24"/>
          <w:lang w:val="fr-FR" w:eastAsia="fr-FR"/>
        </w:rPr>
        <w:t xml:space="preserve"> </w:t>
      </w:r>
      <w:sdt>
        <w:sdtPr>
          <w:rPr>
            <w:rFonts w:ascii="AvantGarde-Demi" w:eastAsia="Times New Roman" w:hAnsi="AvantGarde-Demi"/>
            <w:color w:val="231F20"/>
            <w:sz w:val="24"/>
            <w:szCs w:val="24"/>
            <w:lang w:val="fr-FR" w:eastAsia="fr-FR"/>
          </w:rPr>
          <w:id w:val="973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0CE">
            <w:rPr>
              <w:rFonts w:ascii="MS Gothic" w:eastAsia="MS Gothic" w:hAnsi="MS Gothic"/>
              <w:color w:val="231F20"/>
              <w:sz w:val="24"/>
              <w:szCs w:val="24"/>
              <w:lang w:val="fr-FR" w:eastAsia="fr-FR"/>
            </w:rPr>
            <w:t>☐</w:t>
          </w:r>
        </w:sdtContent>
      </w:sdt>
      <w:r w:rsidR="00FA0F48" w:rsidRPr="00FB1178">
        <w:rPr>
          <w:rFonts w:ascii="Arial" w:eastAsia="Times New Roman" w:hAnsi="Arial" w:cs="Arial"/>
          <w:color w:val="231F20"/>
          <w:sz w:val="24"/>
          <w:szCs w:val="24"/>
          <w:lang w:val="fr-FR" w:eastAsia="fr-FR"/>
        </w:rPr>
        <w:t xml:space="preserve"> </w:t>
      </w:r>
      <w:r w:rsidR="00FA0F48" w:rsidRPr="5F38140C">
        <w:rPr>
          <w:rFonts w:ascii="Arial Narrow" w:eastAsia="Times New Roman" w:hAnsi="Arial Narrow"/>
          <w:color w:val="231F20"/>
          <w:sz w:val="24"/>
          <w:szCs w:val="24"/>
          <w:lang w:val="fr-FR" w:eastAsia="fr-FR"/>
        </w:rPr>
        <w:t>ou 4</w:t>
      </w:r>
      <w:sdt>
        <w:sdtPr>
          <w:rPr>
            <w:rFonts w:ascii="Arial Narrow" w:eastAsia="Times New Roman" w:hAnsi="Arial Narrow"/>
            <w:color w:val="231F20"/>
            <w:sz w:val="24"/>
            <w:szCs w:val="24"/>
            <w:lang w:val="fr-FR" w:eastAsia="fr-FR"/>
          </w:rPr>
          <w:id w:val="415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0CE">
            <w:rPr>
              <w:rFonts w:ascii="MS Gothic" w:eastAsia="MS Gothic" w:hAnsi="MS Gothic"/>
              <w:color w:val="231F20"/>
              <w:sz w:val="24"/>
              <w:szCs w:val="24"/>
              <w:lang w:val="fr-FR" w:eastAsia="fr-FR"/>
            </w:rPr>
            <w:t>☐</w:t>
          </w:r>
        </w:sdtContent>
      </w:sdt>
      <w:r w:rsidR="008240CE">
        <w:rPr>
          <w:rFonts w:ascii="Arial Narrow" w:hAnsi="Arial Narrow"/>
          <w:sz w:val="24"/>
          <w:szCs w:val="24"/>
          <w:lang w:val="fr-FR"/>
        </w:rPr>
        <w:t xml:space="preserve"> </w:t>
      </w:r>
      <w:r w:rsidR="00C3608F" w:rsidRPr="00FB1178">
        <w:rPr>
          <w:rFonts w:ascii="Arial Narrow" w:hAnsi="Arial Narrow"/>
          <w:sz w:val="24"/>
          <w:szCs w:val="24"/>
          <w:lang w:val="fr-FR"/>
        </w:rPr>
        <w:t xml:space="preserve">dans l’immeuble sis au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1874030841"/>
          <w:placeholder>
            <w:docPart w:val="7A1662B74C84488B85942CEB4E6BE4A6"/>
          </w:placeholder>
          <w:showingPlcHdr/>
        </w:sdtPr>
        <w:sdtEndPr/>
        <w:sdtContent>
          <w:r w:rsidR="00B22775"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Adresse</w:t>
          </w:r>
        </w:sdtContent>
      </w:sdt>
      <w:r w:rsidR="00B22775" w:rsidRPr="5F38140C">
        <w:rPr>
          <w:rFonts w:ascii="Arial Narrow" w:hAnsi="Arial Narrow"/>
          <w:b/>
          <w:bCs/>
          <w:sz w:val="24"/>
          <w:szCs w:val="24"/>
          <w:u w:val="thick"/>
          <w:lang w:val="fr-FR"/>
        </w:rPr>
        <w:t xml:space="preserve">,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1298807133"/>
          <w:placeholder>
            <w:docPart w:val="431034840D1A4EA8B07D8A879B1B0793"/>
          </w:placeholder>
          <w:showingPlcHdr/>
        </w:sdtPr>
        <w:sdtEndPr/>
        <w:sdtContent>
          <w:r w:rsidR="00B22775"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Ville</w:t>
          </w:r>
        </w:sdtContent>
      </w:sdt>
      <w:r w:rsidR="00B22775" w:rsidRPr="5F38140C">
        <w:rPr>
          <w:rFonts w:ascii="Arial Narrow" w:hAnsi="Arial Narrow"/>
          <w:b/>
          <w:bCs/>
          <w:sz w:val="24"/>
          <w:szCs w:val="24"/>
          <w:u w:val="thick"/>
          <w:lang w:val="fr-FR"/>
        </w:rPr>
        <w:t xml:space="preserve"> (Québec)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-211801701"/>
          <w:placeholder>
            <w:docPart w:val="48405299C2194C0FAB771D1F4337EF18"/>
          </w:placeholder>
          <w:showingPlcHdr/>
        </w:sdtPr>
        <w:sdtEndPr>
          <w:rPr>
            <w:b w:val="0"/>
            <w:bCs w:val="0"/>
            <w:u w:val="single"/>
          </w:rPr>
        </w:sdtEndPr>
        <w:sdtContent>
          <w:r w:rsidR="00B22775"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Code postal</w:t>
          </w:r>
        </w:sdtContent>
      </w:sdt>
    </w:p>
    <w:p w:rsidR="00A76E1E" w:rsidRPr="00FB1178" w:rsidRDefault="00A76E1E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p w:rsidR="00FA0F48" w:rsidRPr="00FB1178" w:rsidRDefault="00FA0F48" w:rsidP="009974DE">
      <w:pPr>
        <w:tabs>
          <w:tab w:val="left" w:pos="7110"/>
          <w:tab w:val="left" w:pos="7740"/>
        </w:tabs>
        <w:spacing w:before="120" w:after="0"/>
        <w:ind w:left="-86" w:firstLine="86"/>
        <w:rPr>
          <w:rFonts w:ascii="Arial Narrow" w:hAnsi="Arial Narrow"/>
          <w:sz w:val="24"/>
          <w:szCs w:val="24"/>
          <w:lang w:val="fr-FR"/>
        </w:rPr>
      </w:pPr>
      <w:r w:rsidRPr="5F38140C">
        <w:rPr>
          <w:rFonts w:ascii="Arial Narrow" w:hAnsi="Arial Narrow"/>
          <w:sz w:val="24"/>
          <w:szCs w:val="24"/>
          <w:lang w:val="fr-FR"/>
        </w:rPr>
        <w:t xml:space="preserve">Le premier locataire (résident) serait accueilli dans la résidence le ou vers le </w:t>
      </w:r>
      <w:r w:rsidR="002F5CD8" w:rsidRPr="5F38140C">
        <w:rPr>
          <w:rFonts w:ascii="Arial Narrow" w:hAnsi="Arial Narrow"/>
          <w:sz w:val="24"/>
          <w:szCs w:val="24"/>
          <w:lang w:val="fr-FR"/>
        </w:rPr>
        <w:t xml:space="preserve">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-1956092021"/>
          <w:placeholder>
            <w:docPart w:val="E7680DBEFA994321857533DD627F3953"/>
          </w:placeholder>
          <w:showingPlcHdr/>
        </w:sdtPr>
        <w:sdtEndPr/>
        <w:sdtContent>
          <w:r w:rsidR="00B22775"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JJ</w:t>
          </w:r>
        </w:sdtContent>
      </w:sdt>
      <w:r>
        <w:tab/>
      </w:r>
      <w:r w:rsidR="38FF4C64" w:rsidRPr="5F38140C">
        <w:rPr>
          <w:rFonts w:ascii="Arial Narrow" w:hAnsi="Arial Narrow"/>
          <w:b/>
          <w:bCs/>
          <w:sz w:val="24"/>
          <w:szCs w:val="24"/>
          <w:u w:val="thick"/>
          <w:lang w:val="fr-FR"/>
        </w:rPr>
        <w:t xml:space="preserve">/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567146896"/>
          <w:placeholder>
            <w:docPart w:val="6DAD3D10016048BF8EAB5FD5D52DBC07"/>
          </w:placeholder>
          <w:showingPlcHdr/>
        </w:sdtPr>
        <w:sdtEndPr/>
        <w:sdtContent>
          <w:r w:rsidR="009974DE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MM</w:t>
          </w:r>
        </w:sdtContent>
      </w:sdt>
      <w:r w:rsidR="009974DE">
        <w:rPr>
          <w:rFonts w:ascii="Arial Narrow" w:hAnsi="Arial Narrow"/>
          <w:b/>
          <w:bCs/>
          <w:sz w:val="24"/>
          <w:szCs w:val="24"/>
          <w:u w:val="thick"/>
          <w:lang w:val="fr-FR"/>
        </w:rPr>
        <w:t xml:space="preserve"> </w:t>
      </w:r>
      <w:r>
        <w:tab/>
      </w:r>
      <w:r w:rsidR="002F5CD8" w:rsidRPr="5F38140C">
        <w:rPr>
          <w:rFonts w:ascii="Arial Narrow" w:hAnsi="Arial Narrow"/>
          <w:b/>
          <w:bCs/>
          <w:sz w:val="24"/>
          <w:szCs w:val="24"/>
          <w:u w:val="thick"/>
          <w:lang w:val="fr-FR"/>
        </w:rPr>
        <w:t xml:space="preserve">/ </w:t>
      </w:r>
      <w:sdt>
        <w:sdtPr>
          <w:rPr>
            <w:rFonts w:ascii="Arial Narrow" w:hAnsi="Arial Narrow"/>
            <w:b/>
            <w:bCs/>
            <w:sz w:val="24"/>
            <w:szCs w:val="24"/>
            <w:u w:val="thick"/>
            <w:lang w:val="fr-FR"/>
          </w:rPr>
          <w:id w:val="-1308397685"/>
          <w:placeholder>
            <w:docPart w:val="079228E7E25F4DBC81B993EE0F722845"/>
          </w:placeholder>
          <w:showingPlcHdr/>
        </w:sdtPr>
        <w:sdtEndPr/>
        <w:sdtContent>
          <w:r w:rsidR="002F5CD8" w:rsidRPr="5F38140C">
            <w:rPr>
              <w:rStyle w:val="Textedelespacerserv"/>
              <w:b/>
              <w:bCs/>
              <w:sz w:val="24"/>
              <w:szCs w:val="24"/>
              <w:u w:val="thick"/>
            </w:rPr>
            <w:t>AAAA</w:t>
          </w:r>
        </w:sdtContent>
      </w:sdt>
    </w:p>
    <w:p w:rsidR="00FA0F48" w:rsidRPr="00FB1178" w:rsidRDefault="00FA0F48" w:rsidP="009974DE">
      <w:pPr>
        <w:tabs>
          <w:tab w:val="left" w:pos="6570"/>
          <w:tab w:val="left" w:pos="7110"/>
          <w:tab w:val="left" w:pos="7740"/>
        </w:tabs>
        <w:spacing w:after="120"/>
        <w:rPr>
          <w:rFonts w:ascii="Arial Narrow" w:hAnsi="Arial Narrow"/>
          <w:sz w:val="24"/>
          <w:szCs w:val="24"/>
          <w:lang w:val="fr-FR"/>
        </w:rPr>
      </w:pPr>
      <w:r w:rsidRPr="00FB1178">
        <w:rPr>
          <w:rFonts w:ascii="Arial Narrow" w:hAnsi="Arial Narrow"/>
          <w:sz w:val="24"/>
          <w:szCs w:val="24"/>
          <w:lang w:val="fr-FR"/>
        </w:rPr>
        <w:tab/>
      </w:r>
      <w:r w:rsidR="00FB1178" w:rsidRPr="00FB1178">
        <w:rPr>
          <w:rFonts w:ascii="Arial Narrow" w:hAnsi="Arial Narrow"/>
          <w:sz w:val="24"/>
          <w:szCs w:val="24"/>
          <w:lang w:val="fr-FR"/>
        </w:rPr>
        <w:t>(</w:t>
      </w:r>
      <w:r w:rsidR="023FE2E2" w:rsidRPr="00FB1178">
        <w:rPr>
          <w:rFonts w:ascii="Arial Narrow" w:hAnsi="Arial Narrow"/>
          <w:sz w:val="24"/>
          <w:szCs w:val="24"/>
          <w:lang w:val="fr-FR"/>
        </w:rPr>
        <w:t>Jour</w:t>
      </w:r>
      <w:r w:rsidR="009974DE">
        <w:rPr>
          <w:rFonts w:ascii="Arial Narrow" w:hAnsi="Arial Narrow"/>
          <w:sz w:val="24"/>
          <w:szCs w:val="24"/>
          <w:lang w:val="fr-FR"/>
        </w:rPr>
        <w:t xml:space="preserve"> </w:t>
      </w:r>
      <w:r w:rsidR="002F5CD8" w:rsidRPr="00FB1178">
        <w:rPr>
          <w:rFonts w:ascii="Arial Narrow" w:hAnsi="Arial Narrow"/>
          <w:sz w:val="24"/>
          <w:szCs w:val="24"/>
          <w:lang w:val="fr-FR"/>
        </w:rPr>
        <w:tab/>
      </w:r>
      <w:r w:rsidRPr="00FB1178">
        <w:rPr>
          <w:rFonts w:ascii="Arial Narrow" w:hAnsi="Arial Narrow"/>
          <w:sz w:val="24"/>
          <w:szCs w:val="24"/>
          <w:lang w:val="fr-FR"/>
        </w:rPr>
        <w:t>/</w:t>
      </w:r>
      <w:r w:rsidR="00A61FF6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r w:rsidRPr="00FB1178">
        <w:rPr>
          <w:rFonts w:ascii="Arial Narrow" w:hAnsi="Arial Narrow"/>
          <w:sz w:val="24"/>
          <w:szCs w:val="24"/>
          <w:lang w:val="fr-FR"/>
        </w:rPr>
        <w:t>mois</w:t>
      </w:r>
      <w:r w:rsidR="009974DE">
        <w:rPr>
          <w:rFonts w:ascii="Arial Narrow" w:hAnsi="Arial Narrow"/>
          <w:sz w:val="24"/>
          <w:szCs w:val="24"/>
          <w:lang w:val="fr-FR"/>
        </w:rPr>
        <w:t xml:space="preserve"> </w:t>
      </w:r>
      <w:r w:rsidR="002F5CD8" w:rsidRPr="00FB1178">
        <w:rPr>
          <w:rFonts w:ascii="Arial Narrow" w:hAnsi="Arial Narrow"/>
          <w:sz w:val="24"/>
          <w:szCs w:val="24"/>
          <w:lang w:val="fr-FR"/>
        </w:rPr>
        <w:tab/>
      </w:r>
      <w:r w:rsidRPr="00FB1178">
        <w:rPr>
          <w:rFonts w:ascii="Arial Narrow" w:hAnsi="Arial Narrow"/>
          <w:sz w:val="24"/>
          <w:szCs w:val="24"/>
          <w:lang w:val="fr-FR"/>
        </w:rPr>
        <w:t>/</w:t>
      </w:r>
      <w:r w:rsidR="00A61FF6" w:rsidRPr="00FB1178">
        <w:rPr>
          <w:rFonts w:ascii="Arial Narrow" w:hAnsi="Arial Narrow"/>
          <w:sz w:val="24"/>
          <w:szCs w:val="24"/>
          <w:lang w:val="fr-FR"/>
        </w:rPr>
        <w:t xml:space="preserve"> </w:t>
      </w:r>
      <w:r w:rsidRPr="00FB1178">
        <w:rPr>
          <w:rFonts w:ascii="Arial Narrow" w:hAnsi="Arial Narrow"/>
          <w:sz w:val="24"/>
          <w:szCs w:val="24"/>
          <w:lang w:val="fr-FR"/>
        </w:rPr>
        <w:t>année</w:t>
      </w:r>
      <w:r w:rsidR="00FB1178" w:rsidRPr="00FB1178">
        <w:rPr>
          <w:rFonts w:ascii="Arial Narrow" w:hAnsi="Arial Narrow"/>
          <w:sz w:val="24"/>
          <w:szCs w:val="24"/>
          <w:lang w:val="fr-FR"/>
        </w:rPr>
        <w:t>)</w:t>
      </w:r>
    </w:p>
    <w:p w:rsidR="00A76E1E" w:rsidRPr="00FB1178" w:rsidRDefault="00A76E1E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p w:rsidR="00501B47" w:rsidRPr="00FB1178" w:rsidRDefault="00501B47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5"/>
        <w:gridCol w:w="2880"/>
      </w:tblGrid>
      <w:tr w:rsidR="00FB1178" w:rsidRPr="00E32369" w:rsidTr="5F38140C">
        <w:trPr>
          <w:trHeight w:val="2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78" w:rsidRPr="00E32369" w:rsidRDefault="00FB1178" w:rsidP="00B0533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vantGarde-Demi" w:eastAsia="Times New Roman" w:hAnsi="AvantGarde-Demi"/>
                <w:bCs/>
                <w:color w:val="231F20"/>
                <w:sz w:val="16"/>
                <w:szCs w:val="20"/>
                <w:lang w:val="fr-FR" w:eastAsia="fr-F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8" w:rsidRPr="00E32369" w:rsidRDefault="00FB1178" w:rsidP="00B0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vantGarde-Demi" w:eastAsia="Times New Roman" w:hAnsi="AvantGarde-Demi"/>
                <w:bCs/>
                <w:color w:val="231F20"/>
                <w:sz w:val="16"/>
                <w:szCs w:val="20"/>
                <w:lang w:val="fr-FR" w:eastAsia="fr-FR"/>
              </w:rPr>
            </w:pPr>
          </w:p>
        </w:tc>
      </w:tr>
      <w:tr w:rsidR="00811861" w:rsidRPr="005B5E51" w:rsidTr="5F38140C">
        <w:trPr>
          <w:trHeight w:val="642"/>
        </w:trPr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1861" w:rsidRPr="005B5E51" w:rsidRDefault="00811861" w:rsidP="0093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</w:pPr>
            <w:r w:rsidRPr="005B5E51"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  <w:t xml:space="preserve">Signature </w:t>
            </w:r>
            <w:r w:rsidR="0079278C" w:rsidRPr="005B5E51"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  <w:t>d</w:t>
            </w:r>
            <w:r w:rsidR="00FA0F48" w:rsidRPr="005B5E51"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  <w:t>u demandeur</w:t>
            </w:r>
          </w:p>
          <w:p w:rsidR="00FE5096" w:rsidRPr="005B5E51" w:rsidRDefault="00A76E1E" w:rsidP="0093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231F20"/>
                <w:sz w:val="16"/>
                <w:szCs w:val="12"/>
                <w:lang w:val="fr-FR" w:eastAsia="fr-FR"/>
              </w:rPr>
            </w:pPr>
            <w:r w:rsidRPr="00933EEC">
              <w:rPr>
                <w:rFonts w:ascii="Arial Narrow" w:eastAsia="Times New Roman" w:hAnsi="Arial Narrow"/>
                <w:color w:val="231F20"/>
                <w:lang w:val="fr-FR" w:eastAsia="fr-FR"/>
              </w:rPr>
              <w:t>(</w:t>
            </w:r>
            <w:r w:rsidRPr="005B5E51">
              <w:rPr>
                <w:rFonts w:ascii="Arial Narrow" w:eastAsia="Times New Roman" w:hAnsi="Arial Narrow"/>
                <w:color w:val="231F20"/>
                <w:lang w:val="fr-FR" w:eastAsia="fr-FR"/>
              </w:rPr>
              <w:t xml:space="preserve">Si le demandeur est une </w:t>
            </w:r>
            <w:r w:rsidR="002F5CD8" w:rsidRPr="002F5CD8">
              <w:rPr>
                <w:rFonts w:ascii="Arial Narrow" w:eastAsia="Times New Roman" w:hAnsi="Arial Narrow"/>
                <w:color w:val="231F20"/>
                <w:u w:val="thick"/>
                <w:lang w:val="fr-FR" w:eastAsia="fr-FR"/>
              </w:rPr>
              <w:t xml:space="preserve">entreprise de type </w:t>
            </w:r>
            <w:r w:rsidR="002F5CD8" w:rsidRPr="002F5CD8">
              <w:rPr>
                <w:rFonts w:ascii="Arial Narrow" w:eastAsia="Times New Roman" w:hAnsi="Arial Narrow"/>
                <w:i/>
                <w:color w:val="231F20"/>
                <w:u w:val="thick"/>
                <w:lang w:val="fr-FR" w:eastAsia="fr-FR"/>
              </w:rPr>
              <w:t>P</w:t>
            </w:r>
            <w:r w:rsidRPr="002F5CD8">
              <w:rPr>
                <w:rFonts w:ascii="Arial Narrow" w:eastAsia="Times New Roman" w:hAnsi="Arial Narrow"/>
                <w:i/>
                <w:color w:val="231F20"/>
                <w:u w:val="thick"/>
                <w:lang w:val="fr-FR" w:eastAsia="fr-FR"/>
              </w:rPr>
              <w:t>ersonne physique</w:t>
            </w:r>
            <w:r w:rsidR="005B5E51">
              <w:rPr>
                <w:rFonts w:ascii="Arial Narrow" w:eastAsia="Times New Roman" w:hAnsi="Arial Narrow"/>
                <w:color w:val="231F20"/>
                <w:lang w:val="fr-FR" w:eastAsia="fr-FR"/>
              </w:rPr>
              <w:t>)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811861" w:rsidRPr="005B5E51" w:rsidRDefault="00FB1178" w:rsidP="0093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</w:pPr>
            <w:r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(</w:t>
            </w:r>
            <w:r w:rsidR="2106A1F9"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Jour</w:t>
            </w:r>
            <w:r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 / mois / année)</w:t>
            </w:r>
          </w:p>
        </w:tc>
      </w:tr>
    </w:tbl>
    <w:p w:rsidR="00FB1178" w:rsidRPr="00FB1178" w:rsidRDefault="00FB1178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5"/>
        <w:gridCol w:w="2880"/>
      </w:tblGrid>
      <w:tr w:rsidR="00FB1178" w:rsidRPr="005B5E51" w:rsidTr="5F38140C">
        <w:trPr>
          <w:trHeight w:val="2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78" w:rsidRPr="005B5E51" w:rsidRDefault="00FB1178" w:rsidP="00B0533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/>
                <w:bCs/>
                <w:color w:val="231F20"/>
                <w:sz w:val="16"/>
                <w:szCs w:val="20"/>
                <w:lang w:val="fr-FR" w:eastAsia="fr-FR"/>
              </w:rPr>
            </w:pPr>
            <w:bookmarkStart w:id="1" w:name="_Hlk174005580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8" w:rsidRPr="005B5E51" w:rsidRDefault="00FB1178" w:rsidP="00B0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231F20"/>
                <w:sz w:val="16"/>
                <w:szCs w:val="20"/>
                <w:lang w:val="fr-FR" w:eastAsia="fr-FR"/>
              </w:rPr>
            </w:pPr>
          </w:p>
        </w:tc>
      </w:tr>
      <w:tr w:rsidR="00811861" w:rsidRPr="005B5E51" w:rsidTr="5F38140C">
        <w:trPr>
          <w:trHeight w:val="597"/>
        </w:trPr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5096" w:rsidRDefault="00811861" w:rsidP="0093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</w:pPr>
            <w:r w:rsidRPr="005B5E51"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  <w:t xml:space="preserve">Signature </w:t>
            </w:r>
            <w:r w:rsidR="007D0C66" w:rsidRPr="005B5E51"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  <w:t>du président du conseil d’administration</w:t>
            </w:r>
          </w:p>
          <w:p w:rsidR="002F5CD8" w:rsidRPr="002F5CD8" w:rsidRDefault="002F5CD8" w:rsidP="002F5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color w:val="231F20"/>
                <w:lang w:val="fr-FR" w:eastAsia="fr-FR"/>
              </w:rPr>
            </w:pPr>
            <w:r w:rsidRPr="005B5E51">
              <w:rPr>
                <w:rFonts w:ascii="Arial Narrow" w:eastAsia="Times New Roman" w:hAnsi="Arial Narrow"/>
                <w:color w:val="231F20"/>
                <w:lang w:val="fr-FR" w:eastAsia="fr-FR"/>
              </w:rPr>
              <w:t xml:space="preserve">(Si le demandeur est une </w:t>
            </w:r>
            <w:r w:rsidRPr="002F5CD8">
              <w:rPr>
                <w:rFonts w:ascii="Arial Narrow" w:eastAsia="Times New Roman" w:hAnsi="Arial Narrow"/>
                <w:color w:val="231F20"/>
                <w:u w:val="thick"/>
                <w:lang w:val="fr-FR" w:eastAsia="fr-FR"/>
              </w:rPr>
              <w:t xml:space="preserve">entreprise de type </w:t>
            </w:r>
            <w:r w:rsidRPr="002F5CD8">
              <w:rPr>
                <w:rFonts w:ascii="Arial Narrow" w:eastAsia="Times New Roman" w:hAnsi="Arial Narrow"/>
                <w:i/>
                <w:color w:val="231F20"/>
                <w:u w:val="thick"/>
                <w:lang w:val="fr-FR" w:eastAsia="fr-FR"/>
              </w:rPr>
              <w:t>Personne morale</w:t>
            </w:r>
            <w:r w:rsidRPr="005B5E51">
              <w:rPr>
                <w:rFonts w:ascii="Arial Narrow" w:eastAsia="Times New Roman" w:hAnsi="Arial Narrow"/>
                <w:color w:val="231F20"/>
                <w:lang w:val="fr-FR" w:eastAsia="fr-FR"/>
              </w:rPr>
              <w:t>)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811861" w:rsidRPr="005B5E51" w:rsidRDefault="00FB1178" w:rsidP="0093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231F20"/>
                <w:lang w:val="fr-FR" w:eastAsia="fr-FR"/>
              </w:rPr>
            </w:pPr>
            <w:r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(</w:t>
            </w:r>
            <w:r w:rsidR="012BCCC8"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>Jour</w:t>
            </w:r>
            <w:r w:rsidRPr="5F38140C">
              <w:rPr>
                <w:rFonts w:ascii="Arial Narrow" w:hAnsi="Arial Narrow"/>
                <w:b/>
                <w:bCs/>
                <w:sz w:val="24"/>
                <w:szCs w:val="24"/>
                <w:lang w:val="fr-FR"/>
              </w:rPr>
              <w:t xml:space="preserve"> / mois / année)</w:t>
            </w:r>
          </w:p>
        </w:tc>
      </w:tr>
      <w:bookmarkEnd w:id="1"/>
    </w:tbl>
    <w:p w:rsidR="00A76E1E" w:rsidRPr="00FB1178" w:rsidRDefault="00A76E1E" w:rsidP="006A4043">
      <w:pPr>
        <w:tabs>
          <w:tab w:val="left" w:pos="8831"/>
        </w:tabs>
        <w:spacing w:before="120" w:after="120"/>
        <w:rPr>
          <w:rFonts w:ascii="Arial Narrow" w:hAnsi="Arial Narrow"/>
          <w:sz w:val="24"/>
          <w:szCs w:val="24"/>
          <w:lang w:val="fr-FR"/>
        </w:rPr>
      </w:pPr>
    </w:p>
    <w:p w:rsidR="007D0C66" w:rsidRPr="006A4043" w:rsidRDefault="006A4043" w:rsidP="006A404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</w:pPr>
      <w:bookmarkStart w:id="2" w:name="_Hlk174005913"/>
      <w:r w:rsidRPr="006A404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  <w:t xml:space="preserve">ATTENTION : </w:t>
      </w:r>
      <w:r w:rsidRPr="006A404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  <w:tab/>
      </w:r>
      <w:r w:rsidR="005B5E51" w:rsidRPr="006A404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  <w:t>Si le demandeur est une personne morale, joindre à ce formulaire une copie certifiée conforme de la résolution autorisant la demande</w:t>
      </w:r>
      <w:r w:rsidRPr="006A404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  <w:t xml:space="preserve"> (voir Fiche 1.1)</w:t>
      </w:r>
      <w:r w:rsidR="005B5E51" w:rsidRPr="006A4043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val="fr-FR" w:eastAsia="fr-FR"/>
        </w:rPr>
        <w:t>.</w:t>
      </w:r>
      <w:bookmarkEnd w:id="2"/>
    </w:p>
    <w:sectPr w:rsidR="007D0C66" w:rsidRPr="006A4043" w:rsidSect="00BF5C59">
      <w:pgSz w:w="12240" w:h="15840"/>
      <w:pgMar w:top="1440" w:right="1728" w:bottom="1440" w:left="172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3B" w:rsidRDefault="00AE2C3B" w:rsidP="00811861">
      <w:pPr>
        <w:spacing w:after="0" w:line="240" w:lineRule="auto"/>
      </w:pPr>
      <w:r>
        <w:separator/>
      </w:r>
    </w:p>
  </w:endnote>
  <w:endnote w:type="continuationSeparator" w:id="0">
    <w:p w:rsidR="00AE2C3B" w:rsidRDefault="00AE2C3B" w:rsidP="0081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3B" w:rsidRDefault="00AE2C3B" w:rsidP="00811861">
      <w:pPr>
        <w:spacing w:after="0" w:line="240" w:lineRule="auto"/>
      </w:pPr>
      <w:r>
        <w:separator/>
      </w:r>
    </w:p>
  </w:footnote>
  <w:footnote w:type="continuationSeparator" w:id="0">
    <w:p w:rsidR="00AE2C3B" w:rsidRDefault="00AE2C3B" w:rsidP="00811861">
      <w:pPr>
        <w:spacing w:after="0" w:line="240" w:lineRule="auto"/>
      </w:pPr>
      <w:r>
        <w:continuationSeparator/>
      </w:r>
    </w:p>
  </w:footnote>
  <w:footnote w:id="1">
    <w:p w:rsidR="009974DE" w:rsidRPr="00933EEC" w:rsidRDefault="009974DE" w:rsidP="009974DE">
      <w:pPr>
        <w:pStyle w:val="Notedebasdepage"/>
        <w:rPr>
          <w:rFonts w:ascii="Arial Narrow" w:hAnsi="Arial Narrow"/>
        </w:rPr>
      </w:pPr>
      <w:r w:rsidRPr="00933EEC">
        <w:rPr>
          <w:rStyle w:val="Appelnotedebasdep"/>
          <w:rFonts w:ascii="Arial Narrow" w:hAnsi="Arial Narrow"/>
        </w:rPr>
        <w:footnoteRef/>
      </w:r>
      <w:r w:rsidRPr="00933E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Pr="00933EEC">
        <w:rPr>
          <w:rFonts w:ascii="Arial Narrow" w:hAnsi="Arial Narrow"/>
        </w:rPr>
        <w:t xml:space="preserve">’exploitant </w:t>
      </w:r>
      <w:r>
        <w:rPr>
          <w:rFonts w:ascii="Arial Narrow" w:hAnsi="Arial Narrow"/>
        </w:rPr>
        <w:t xml:space="preserve">qui </w:t>
      </w:r>
      <w:r w:rsidRPr="00933EEC">
        <w:rPr>
          <w:rFonts w:ascii="Arial Narrow" w:hAnsi="Arial Narrow"/>
        </w:rPr>
        <w:t>prévoit exploiter plus d’une RPA dans cet immeuble</w:t>
      </w:r>
      <w:r>
        <w:rPr>
          <w:rFonts w:ascii="Arial Narrow" w:hAnsi="Arial Narrow"/>
        </w:rPr>
        <w:t xml:space="preserve"> doit</w:t>
      </w:r>
      <w:r w:rsidRPr="00933EEC">
        <w:rPr>
          <w:rFonts w:ascii="Arial Narrow" w:hAnsi="Arial Narrow"/>
        </w:rPr>
        <w:t xml:space="preserve"> cocher </w:t>
      </w:r>
      <w:r>
        <w:rPr>
          <w:rFonts w:ascii="Arial Narrow" w:hAnsi="Arial Narrow"/>
        </w:rPr>
        <w:t xml:space="preserve">toutes </w:t>
      </w:r>
      <w:r w:rsidRPr="00933EEC">
        <w:rPr>
          <w:rFonts w:ascii="Arial Narrow" w:hAnsi="Arial Narrow"/>
        </w:rPr>
        <w:t>les catégories de RPA</w:t>
      </w:r>
      <w:r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NLLKcBFUGDsMTAqG8DQO8sK6XjDtTFS6P9g+Na8TAmr9E84RAL19E+chWP5dD2YJF+1tkDjoWZA+N9RpQy+Dw==" w:salt="gVf8GS6Kcyd0qq0lH++b0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B7"/>
    <w:rsid w:val="00045DF0"/>
    <w:rsid w:val="000A3608"/>
    <w:rsid w:val="001009A0"/>
    <w:rsid w:val="001B1577"/>
    <w:rsid w:val="001C0021"/>
    <w:rsid w:val="001C6E48"/>
    <w:rsid w:val="001E2191"/>
    <w:rsid w:val="001F22C7"/>
    <w:rsid w:val="0029426E"/>
    <w:rsid w:val="002B71BD"/>
    <w:rsid w:val="002D5F2D"/>
    <w:rsid w:val="002F5CD8"/>
    <w:rsid w:val="00301623"/>
    <w:rsid w:val="003650BF"/>
    <w:rsid w:val="00386B07"/>
    <w:rsid w:val="003A0453"/>
    <w:rsid w:val="003A46A7"/>
    <w:rsid w:val="003C49DB"/>
    <w:rsid w:val="003C71B7"/>
    <w:rsid w:val="00424479"/>
    <w:rsid w:val="00485E93"/>
    <w:rsid w:val="004865B1"/>
    <w:rsid w:val="004915E2"/>
    <w:rsid w:val="00501B47"/>
    <w:rsid w:val="00577F08"/>
    <w:rsid w:val="00594FBB"/>
    <w:rsid w:val="005B0B37"/>
    <w:rsid w:val="005B5562"/>
    <w:rsid w:val="005B5E51"/>
    <w:rsid w:val="005C0A2B"/>
    <w:rsid w:val="005D3196"/>
    <w:rsid w:val="006A4043"/>
    <w:rsid w:val="006B2894"/>
    <w:rsid w:val="006C6A3B"/>
    <w:rsid w:val="00705C9A"/>
    <w:rsid w:val="00722D57"/>
    <w:rsid w:val="00741E8A"/>
    <w:rsid w:val="00745F4E"/>
    <w:rsid w:val="0079020D"/>
    <w:rsid w:val="0079278C"/>
    <w:rsid w:val="007D0C66"/>
    <w:rsid w:val="00811861"/>
    <w:rsid w:val="008240CE"/>
    <w:rsid w:val="00824911"/>
    <w:rsid w:val="008A6589"/>
    <w:rsid w:val="009019B0"/>
    <w:rsid w:val="0091240E"/>
    <w:rsid w:val="009152D7"/>
    <w:rsid w:val="00927625"/>
    <w:rsid w:val="00933EEC"/>
    <w:rsid w:val="00981294"/>
    <w:rsid w:val="009836B0"/>
    <w:rsid w:val="009974DE"/>
    <w:rsid w:val="009B1613"/>
    <w:rsid w:val="009D10D4"/>
    <w:rsid w:val="009E51D9"/>
    <w:rsid w:val="009F397F"/>
    <w:rsid w:val="00A01D82"/>
    <w:rsid w:val="00A05A37"/>
    <w:rsid w:val="00A1472D"/>
    <w:rsid w:val="00A25898"/>
    <w:rsid w:val="00A61FF6"/>
    <w:rsid w:val="00A76E1E"/>
    <w:rsid w:val="00A91CA3"/>
    <w:rsid w:val="00AA1E4A"/>
    <w:rsid w:val="00AA3C9D"/>
    <w:rsid w:val="00AD0DC1"/>
    <w:rsid w:val="00AE2C3B"/>
    <w:rsid w:val="00B0533C"/>
    <w:rsid w:val="00B22775"/>
    <w:rsid w:val="00B23232"/>
    <w:rsid w:val="00B30BB6"/>
    <w:rsid w:val="00B32015"/>
    <w:rsid w:val="00B333E0"/>
    <w:rsid w:val="00B34094"/>
    <w:rsid w:val="00B35AA1"/>
    <w:rsid w:val="00B37794"/>
    <w:rsid w:val="00B72B52"/>
    <w:rsid w:val="00B77541"/>
    <w:rsid w:val="00BF5C59"/>
    <w:rsid w:val="00C10517"/>
    <w:rsid w:val="00C3608F"/>
    <w:rsid w:val="00C85630"/>
    <w:rsid w:val="00CF7F4F"/>
    <w:rsid w:val="00D10129"/>
    <w:rsid w:val="00D25F9C"/>
    <w:rsid w:val="00D3169A"/>
    <w:rsid w:val="00D3317D"/>
    <w:rsid w:val="00D346DE"/>
    <w:rsid w:val="00D445FC"/>
    <w:rsid w:val="00D50E6D"/>
    <w:rsid w:val="00DD3725"/>
    <w:rsid w:val="00DD3B09"/>
    <w:rsid w:val="00DE5A54"/>
    <w:rsid w:val="00E32369"/>
    <w:rsid w:val="00E61347"/>
    <w:rsid w:val="00E92118"/>
    <w:rsid w:val="00EF4C68"/>
    <w:rsid w:val="00F453E0"/>
    <w:rsid w:val="00F50014"/>
    <w:rsid w:val="00F55300"/>
    <w:rsid w:val="00F56EC6"/>
    <w:rsid w:val="00F778B7"/>
    <w:rsid w:val="00F959DA"/>
    <w:rsid w:val="00FA05AC"/>
    <w:rsid w:val="00FA0F48"/>
    <w:rsid w:val="00FA3E7E"/>
    <w:rsid w:val="00FB1178"/>
    <w:rsid w:val="00FC7C99"/>
    <w:rsid w:val="00FE5096"/>
    <w:rsid w:val="00FF2533"/>
    <w:rsid w:val="00FF7079"/>
    <w:rsid w:val="012BCCC8"/>
    <w:rsid w:val="023FE2E2"/>
    <w:rsid w:val="16065987"/>
    <w:rsid w:val="2106A1F9"/>
    <w:rsid w:val="38FF4C64"/>
    <w:rsid w:val="5F38140C"/>
    <w:rsid w:val="5F42A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09EFB"/>
  <w15:chartTrackingRefBased/>
  <w15:docId w15:val="{7B35D208-75AF-4F63-A35B-E2651D66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1861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1186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118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11861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24479"/>
    <w:pPr>
      <w:tabs>
        <w:tab w:val="left" w:pos="8831"/>
      </w:tabs>
      <w:spacing w:after="0" w:line="240" w:lineRule="auto"/>
      <w:ind w:left="-90"/>
    </w:pPr>
    <w:rPr>
      <w:rFonts w:ascii="Arial Narrow" w:eastAsia="Times New Roman" w:hAnsi="Arial Narrow"/>
      <w:sz w:val="24"/>
      <w:szCs w:val="24"/>
      <w:u w:val="single"/>
      <w:lang w:eastAsia="fr-CA"/>
    </w:rPr>
  </w:style>
  <w:style w:type="character" w:customStyle="1" w:styleId="RetraitcorpsdetexteCar">
    <w:name w:val="Retrait corps de texte Car"/>
    <w:link w:val="Retraitcorpsdetexte"/>
    <w:uiPriority w:val="99"/>
    <w:rsid w:val="00424479"/>
    <w:rPr>
      <w:rFonts w:ascii="Arial Narrow" w:eastAsia="Times New Roman" w:hAnsi="Arial Narrow"/>
      <w:sz w:val="24"/>
      <w:szCs w:val="24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169A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3169A"/>
    <w:rPr>
      <w:lang w:eastAsia="en-US"/>
    </w:rPr>
  </w:style>
  <w:style w:type="character" w:styleId="Appelnotedebasdep">
    <w:name w:val="footnote reference"/>
    <w:uiPriority w:val="99"/>
    <w:semiHidden/>
    <w:unhideWhenUsed/>
    <w:rsid w:val="00D3169A"/>
    <w:rPr>
      <w:vertAlign w:val="superscript"/>
    </w:rPr>
  </w:style>
  <w:style w:type="paragraph" w:styleId="Rvision">
    <w:name w:val="Revision"/>
    <w:hidden/>
    <w:uiPriority w:val="99"/>
    <w:semiHidden/>
    <w:rsid w:val="00A61FF6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22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s8312\Desktop\DQ&#201;PE\AT1-3_Fiche%201.1%20-%20Formulaire%20dema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96D4F87ADA4504950971B34D837E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4481-500C-4F5B-AD4E-3CACAAB0F32B}"/>
      </w:docPartPr>
      <w:docPartBody>
        <w:p w:rsidR="00000000" w:rsidRDefault="00EC6CA3">
          <w:pPr>
            <w:pStyle w:val="FA96D4F87ADA4504950971B34D837E4E"/>
          </w:pPr>
          <w:r w:rsidRPr="5F38140C">
            <w:rPr>
              <w:rStyle w:val="Textedelespacerserv"/>
              <w:b/>
              <w:bCs/>
              <w:sz w:val="24"/>
              <w:szCs w:val="24"/>
              <w:u w:val="thick"/>
            </w:rPr>
            <w:t>Cliquez ou appuyez ici pour entrer du texte.</w:t>
          </w:r>
        </w:p>
      </w:docPartBody>
    </w:docPart>
    <w:docPart>
      <w:docPartPr>
        <w:name w:val="7A1662B74C84488B85942CEB4E6BE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853DD-A8D0-49BB-8DC7-A3F4C4D42C94}"/>
      </w:docPartPr>
      <w:docPartBody>
        <w:p w:rsidR="00000000" w:rsidRDefault="00EC6CA3">
          <w:pPr>
            <w:pStyle w:val="7A1662B74C84488B85942CEB4E6BE4A6"/>
          </w:pPr>
          <w:r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Adresse</w:t>
          </w:r>
        </w:p>
      </w:docPartBody>
    </w:docPart>
    <w:docPart>
      <w:docPartPr>
        <w:name w:val="431034840D1A4EA8B07D8A879B1B0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1EEDF-87A6-42EF-A57A-C611D4158B17}"/>
      </w:docPartPr>
      <w:docPartBody>
        <w:p w:rsidR="00000000" w:rsidRDefault="00EC6CA3">
          <w:pPr>
            <w:pStyle w:val="431034840D1A4EA8B07D8A879B1B0793"/>
          </w:pPr>
          <w:r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Ville</w:t>
          </w:r>
        </w:p>
      </w:docPartBody>
    </w:docPart>
    <w:docPart>
      <w:docPartPr>
        <w:name w:val="48405299C2194C0FAB771D1F4337E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F223D-DEEF-4BB6-A5DD-2C1ED4C613E9}"/>
      </w:docPartPr>
      <w:docPartBody>
        <w:p w:rsidR="00000000" w:rsidRDefault="00EC6CA3">
          <w:pPr>
            <w:pStyle w:val="48405299C2194C0FAB771D1F4337EF18"/>
          </w:pPr>
          <w:r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Code postal</w:t>
          </w:r>
        </w:p>
      </w:docPartBody>
    </w:docPart>
    <w:docPart>
      <w:docPartPr>
        <w:name w:val="E7680DBEFA994321857533DD627F3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B5026-D5DF-446D-BAA4-9C2EC04B5F7E}"/>
      </w:docPartPr>
      <w:docPartBody>
        <w:p w:rsidR="00000000" w:rsidRDefault="00EC6CA3">
          <w:pPr>
            <w:pStyle w:val="E7680DBEFA994321857533DD627F3953"/>
          </w:pPr>
          <w:r w:rsidRPr="5F38140C"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JJ</w:t>
          </w:r>
        </w:p>
      </w:docPartBody>
    </w:docPart>
    <w:docPart>
      <w:docPartPr>
        <w:name w:val="6DAD3D10016048BF8EAB5FD5D52DB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89530-4500-4AC4-8847-93231CA78460}"/>
      </w:docPartPr>
      <w:docPartBody>
        <w:p w:rsidR="00000000" w:rsidRDefault="00EC6CA3">
          <w:pPr>
            <w:pStyle w:val="6DAD3D10016048BF8EAB5FD5D52DBC07"/>
          </w:pPr>
          <w:r>
            <w:rPr>
              <w:rStyle w:val="Textedelespacerserv"/>
              <w:rFonts w:ascii="Arial Narrow" w:hAnsi="Arial Narrow"/>
              <w:b/>
              <w:bCs/>
              <w:sz w:val="24"/>
              <w:szCs w:val="24"/>
              <w:u w:val="thick"/>
            </w:rPr>
            <w:t>MM</w:t>
          </w:r>
        </w:p>
      </w:docPartBody>
    </w:docPart>
    <w:docPart>
      <w:docPartPr>
        <w:name w:val="079228E7E25F4DBC81B993EE0F722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CFC43-02C9-4047-A7C0-AAD430D453BD}"/>
      </w:docPartPr>
      <w:docPartBody>
        <w:p w:rsidR="00000000" w:rsidRDefault="00EC6CA3">
          <w:pPr>
            <w:pStyle w:val="079228E7E25F4DBC81B993EE0F722845"/>
          </w:pPr>
          <w:r w:rsidRPr="5F38140C">
            <w:rPr>
              <w:rStyle w:val="Textedelespacerserv"/>
              <w:b/>
              <w:bCs/>
              <w:sz w:val="24"/>
              <w:szCs w:val="24"/>
              <w:u w:val="thick"/>
            </w:rPr>
            <w:t>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A3"/>
    <w:rsid w:val="00E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A96D4F87ADA4504950971B34D837E4E">
    <w:name w:val="FA96D4F87ADA4504950971B34D837E4E"/>
  </w:style>
  <w:style w:type="paragraph" w:customStyle="1" w:styleId="7A1662B74C84488B85942CEB4E6BE4A6">
    <w:name w:val="7A1662B74C84488B85942CEB4E6BE4A6"/>
  </w:style>
  <w:style w:type="paragraph" w:customStyle="1" w:styleId="431034840D1A4EA8B07D8A879B1B0793">
    <w:name w:val="431034840D1A4EA8B07D8A879B1B0793"/>
  </w:style>
  <w:style w:type="paragraph" w:customStyle="1" w:styleId="48405299C2194C0FAB771D1F4337EF18">
    <w:name w:val="48405299C2194C0FAB771D1F4337EF18"/>
  </w:style>
  <w:style w:type="paragraph" w:customStyle="1" w:styleId="E7680DBEFA994321857533DD627F3953">
    <w:name w:val="E7680DBEFA994321857533DD627F3953"/>
  </w:style>
  <w:style w:type="paragraph" w:customStyle="1" w:styleId="6DAD3D10016048BF8EAB5FD5D52DBC07">
    <w:name w:val="6DAD3D10016048BF8EAB5FD5D52DBC07"/>
  </w:style>
  <w:style w:type="paragraph" w:customStyle="1" w:styleId="079228E7E25F4DBC81B993EE0F722845">
    <w:name w:val="079228E7E25F4DBC81B993EE0F722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AD60D4C43764999B6341B1F739020" ma:contentTypeVersion="16" ma:contentTypeDescription="Crée un document." ma:contentTypeScope="" ma:versionID="27d0bbca96cdd506d0010e5261ae4a27">
  <xsd:schema xmlns:xsd="http://www.w3.org/2001/XMLSchema" xmlns:xs="http://www.w3.org/2001/XMLSchema" xmlns:p="http://schemas.microsoft.com/office/2006/metadata/properties" xmlns:ns2="2c57d559-7821-493d-95e2-b85fc5843518" xmlns:ns3="f1eb2132-2ed0-47e0-b993-08f8ec89c545" targetNamespace="http://schemas.microsoft.com/office/2006/metadata/properties" ma:root="true" ma:fieldsID="48d1d79f56973d2ad9732bf4fb360f44" ns2:_="" ns3:_="">
    <xsd:import namespace="2c57d559-7821-493d-95e2-b85fc5843518"/>
    <xsd:import namespace="f1eb2132-2ed0-47e0-b993-08f8ec8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d559-7821-493d-95e2-b85fc5843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b2132-2ed0-47e0-b993-08f8ec8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8beea3-df96-4605-89cf-249e1d9e5fc1}" ma:internalName="TaxCatchAll" ma:showField="CatchAllData" ma:web="f1eb2132-2ed0-47e0-b993-08f8ec89c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57d559-7821-493d-95e2-b85fc5843518" xsi:nil="true"/>
    <lcf76f155ced4ddcb4097134ff3c332f xmlns="2c57d559-7821-493d-95e2-b85fc5843518">
      <Terms xmlns="http://schemas.microsoft.com/office/infopath/2007/PartnerControls"/>
    </lcf76f155ced4ddcb4097134ff3c332f>
    <TaxCatchAll xmlns="f1eb2132-2ed0-47e0-b993-08f8ec89c5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C293-4774-4BFC-86C3-0E6DF61FC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d559-7821-493d-95e2-b85fc5843518"/>
    <ds:schemaRef ds:uri="f1eb2132-2ed0-47e0-b993-08f8ec8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AC41-32D4-4D62-ADC6-70BCE535FBF4}">
  <ds:schemaRefs>
    <ds:schemaRef ds:uri="http://schemas.microsoft.com/office/2006/metadata/properties"/>
    <ds:schemaRef ds:uri="http://schemas.microsoft.com/office/infopath/2007/PartnerControls"/>
    <ds:schemaRef ds:uri="2c57d559-7821-493d-95e2-b85fc5843518"/>
    <ds:schemaRef ds:uri="f1eb2132-2ed0-47e0-b993-08f8ec89c545"/>
  </ds:schemaRefs>
</ds:datastoreItem>
</file>

<file path=customXml/itemProps3.xml><?xml version="1.0" encoding="utf-8"?>
<ds:datastoreItem xmlns:ds="http://schemas.openxmlformats.org/officeDocument/2006/customXml" ds:itemID="{CEB4372C-8386-44D7-83B8-C05CE3D87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89790-0594-4586-B86D-9B324D86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AT1-3_Fiche 1.1 - Formulaire demande.dotx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GAUDET 8312</dc:creator>
  <cp:keywords/>
  <cp:lastModifiedBy>Isabelle Gaudet (CIUSSS EMTL)</cp:lastModifiedBy>
  <cp:revision>1</cp:revision>
  <dcterms:created xsi:type="dcterms:W3CDTF">2026-03-17T20:27:00Z</dcterms:created>
  <dcterms:modified xsi:type="dcterms:W3CDTF">2026-03-17T20:27:00Z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2022-12-08T21:58:05Z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270ce82e-9cc4-4505-86d7-bf12c0f25d11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0x010100FEFAD60D4C43764999B6341B1F739020</vt:lpwstr>
  </property>
  <property fmtid="{D5CDD505-2E9C-101B-9397-08002B2CF9AE}" pid="10" name="MediaServiceImageTags">
    <vt:lpwstr/>
  </property>
</Properties>
</file>