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DA2" w:rsidRDefault="007E4780" w:rsidP="00697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tabs>
          <w:tab w:val="left" w:pos="8831"/>
        </w:tabs>
        <w:ind w:left="3150"/>
        <w:jc w:val="center"/>
        <w:rPr>
          <w:rFonts w:ascii="Arial Narrow" w:hAnsi="Arial Narrow"/>
          <w:b/>
          <w:sz w:val="24"/>
          <w:szCs w:val="24"/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44FAB12" wp14:editId="3772EE4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61465" cy="801370"/>
            <wp:effectExtent l="0" t="0" r="635" b="0"/>
            <wp:wrapNone/>
            <wp:docPr id="4" name="Image 4" descr="logo-ciusss-noir-minimal-5-5-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ciusss-noir-minimal-5-5-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989" w:rsidRPr="00225D68">
        <w:rPr>
          <w:rFonts w:ascii="Arial Narrow" w:hAnsi="Arial Narrow"/>
          <w:b/>
          <w:sz w:val="24"/>
          <w:szCs w:val="24"/>
          <w:lang w:val="fr-FR"/>
        </w:rPr>
        <w:t>FICHE 1.3</w:t>
      </w:r>
    </w:p>
    <w:p w:rsidR="00EC130F" w:rsidRPr="00225D68" w:rsidRDefault="007E4780" w:rsidP="00697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tabs>
          <w:tab w:val="left" w:pos="8831"/>
        </w:tabs>
        <w:ind w:left="3150"/>
        <w:jc w:val="center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szCs w:val="24"/>
          <w:lang w:val="fr-FR"/>
        </w:rPr>
        <w:t>D</w:t>
      </w:r>
      <w:r w:rsidR="00CF69CF" w:rsidRPr="00225D68">
        <w:rPr>
          <w:rFonts w:ascii="Arial Narrow" w:hAnsi="Arial Narrow"/>
          <w:b/>
          <w:sz w:val="24"/>
          <w:szCs w:val="24"/>
          <w:lang w:val="fr-FR"/>
        </w:rPr>
        <w:t>éclarations des exploitants</w:t>
      </w:r>
      <w:r>
        <w:rPr>
          <w:rFonts w:ascii="Arial Narrow" w:hAnsi="Arial Narrow"/>
          <w:b/>
          <w:sz w:val="24"/>
          <w:szCs w:val="24"/>
          <w:lang w:val="fr-FR"/>
        </w:rPr>
        <w:t>, dirigeants et administrateurs</w:t>
      </w:r>
    </w:p>
    <w:p w:rsidR="00EC130F" w:rsidRPr="00697DA2" w:rsidRDefault="00542989" w:rsidP="00697DA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tabs>
          <w:tab w:val="clear" w:pos="8831"/>
        </w:tabs>
        <w:ind w:left="3150"/>
        <w:jc w:val="center"/>
        <w:rPr>
          <w:rFonts w:ascii="Arial Narrow" w:hAnsi="Arial Narrow"/>
          <w:sz w:val="18"/>
          <w:szCs w:val="18"/>
        </w:rPr>
      </w:pPr>
      <w:r w:rsidRPr="00697DA2">
        <w:rPr>
          <w:rFonts w:ascii="Arial Narrow" w:hAnsi="Arial Narrow"/>
          <w:b w:val="0"/>
          <w:sz w:val="18"/>
          <w:szCs w:val="18"/>
        </w:rPr>
        <w:t>(</w:t>
      </w:r>
      <w:r w:rsidRPr="00697DA2">
        <w:rPr>
          <w:rFonts w:ascii="Arial Narrow" w:hAnsi="Arial Narrow"/>
          <w:b w:val="0"/>
          <w:bCs/>
          <w:sz w:val="18"/>
          <w:szCs w:val="18"/>
        </w:rPr>
        <w:t>À être remplie et signée par chacun des exploitants, chacun des dirigeants et chacun des administrateurs de la résidence visée par cette demande</w:t>
      </w:r>
      <w:r w:rsidRPr="00697DA2">
        <w:rPr>
          <w:rFonts w:ascii="Arial Narrow" w:hAnsi="Arial Narrow"/>
          <w:b w:val="0"/>
          <w:sz w:val="18"/>
          <w:szCs w:val="18"/>
        </w:rPr>
        <w:t>)</w:t>
      </w:r>
    </w:p>
    <w:p w:rsidR="00EC130F" w:rsidRPr="00542989" w:rsidRDefault="00EC130F" w:rsidP="00EC130F">
      <w:pPr>
        <w:tabs>
          <w:tab w:val="left" w:pos="8831"/>
        </w:tabs>
        <w:rPr>
          <w:rFonts w:ascii="Arial Narrow" w:hAnsi="Arial Narrow"/>
          <w:b/>
          <w:sz w:val="24"/>
          <w:szCs w:val="24"/>
          <w:lang w:val="fr-FR"/>
        </w:rPr>
      </w:pPr>
    </w:p>
    <w:p w:rsidR="00CA7989" w:rsidRPr="00587E07" w:rsidRDefault="00CA7989" w:rsidP="00EC130F">
      <w:pPr>
        <w:tabs>
          <w:tab w:val="left" w:pos="900"/>
          <w:tab w:val="right" w:pos="8640"/>
          <w:tab w:val="left" w:pos="8831"/>
        </w:tabs>
        <w:jc w:val="both"/>
        <w:rPr>
          <w:rFonts w:ascii="Arial Narrow" w:hAnsi="Arial Narrow"/>
          <w:szCs w:val="22"/>
          <w:u w:val="single"/>
          <w:lang w:val="fr-FR"/>
        </w:rPr>
      </w:pPr>
    </w:p>
    <w:tbl>
      <w:tblPr>
        <w:tblW w:w="971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1"/>
        <w:gridCol w:w="2970"/>
        <w:gridCol w:w="1980"/>
      </w:tblGrid>
      <w:tr w:rsidR="006901BB" w:rsidRPr="00263113" w:rsidTr="00CA7989">
        <w:trPr>
          <w:trHeight w:val="602"/>
        </w:trPr>
        <w:tc>
          <w:tcPr>
            <w:tcW w:w="7731" w:type="dxa"/>
            <w:gridSpan w:val="2"/>
          </w:tcPr>
          <w:p w:rsidR="006901BB" w:rsidRPr="00263113" w:rsidRDefault="006901BB" w:rsidP="00E81E35">
            <w:pPr>
              <w:tabs>
                <w:tab w:val="left" w:pos="1251"/>
                <w:tab w:val="left" w:pos="1854"/>
              </w:tabs>
              <w:ind w:left="86"/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</w:pPr>
            <w:r w:rsidRPr="00263113"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>Nom de la résidence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 xml:space="preserve"> visée par la présente déclaration</w:t>
            </w:r>
          </w:p>
          <w:p w:rsidR="006901BB" w:rsidRPr="003905A2" w:rsidRDefault="006901BB" w:rsidP="00E81E35">
            <w:pPr>
              <w:tabs>
                <w:tab w:val="left" w:pos="1251"/>
                <w:tab w:val="left" w:pos="1854"/>
              </w:tabs>
              <w:ind w:left="86"/>
              <w:rPr>
                <w:rFonts w:ascii="Arial Narrow" w:hAnsi="Arial Narrow" w:cs="Arial Narrow"/>
                <w:spacing w:val="-6"/>
                <w:sz w:val="20"/>
                <w:lang w:val="fr-FR"/>
              </w:rPr>
            </w:pPr>
          </w:p>
        </w:tc>
        <w:tc>
          <w:tcPr>
            <w:tcW w:w="1980" w:type="dxa"/>
          </w:tcPr>
          <w:p w:rsidR="006901BB" w:rsidRPr="00263113" w:rsidRDefault="006901BB" w:rsidP="00E81E35">
            <w:pPr>
              <w:tabs>
                <w:tab w:val="left" w:pos="1251"/>
                <w:tab w:val="left" w:pos="1854"/>
              </w:tabs>
              <w:ind w:left="106"/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</w:pPr>
            <w:r w:rsidRPr="00263113"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>No au registre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 xml:space="preserve"> (RRPA-K10)</w:t>
            </w:r>
          </w:p>
          <w:p w:rsidR="006901BB" w:rsidRPr="00E76553" w:rsidRDefault="006901BB" w:rsidP="00E81E35">
            <w:pPr>
              <w:tabs>
                <w:tab w:val="left" w:pos="1251"/>
                <w:tab w:val="left" w:pos="1854"/>
              </w:tabs>
              <w:ind w:left="106"/>
              <w:rPr>
                <w:rFonts w:ascii="Arial Narrow" w:hAnsi="Arial Narrow" w:cs="Arial Narrow"/>
                <w:b/>
                <w:spacing w:val="-6"/>
                <w:sz w:val="20"/>
                <w:lang w:val="fr-FR"/>
              </w:rPr>
            </w:pPr>
          </w:p>
        </w:tc>
      </w:tr>
      <w:tr w:rsidR="007E4780" w:rsidRPr="00263113" w:rsidTr="00CA7989">
        <w:trPr>
          <w:trHeight w:val="576"/>
        </w:trPr>
        <w:tc>
          <w:tcPr>
            <w:tcW w:w="4761" w:type="dxa"/>
          </w:tcPr>
          <w:p w:rsidR="007E4780" w:rsidRPr="00263113" w:rsidRDefault="007E4780" w:rsidP="00E81E35">
            <w:pPr>
              <w:tabs>
                <w:tab w:val="left" w:pos="1251"/>
                <w:tab w:val="left" w:pos="1854"/>
              </w:tabs>
              <w:ind w:left="86"/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</w:pPr>
            <w:r w:rsidRPr="00263113"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 xml:space="preserve">Nom de la personne </w:t>
            </w:r>
            <w:r w:rsidR="006901BB"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>de la personne signataire</w:t>
            </w:r>
          </w:p>
          <w:p w:rsidR="007E4780" w:rsidRPr="00263113" w:rsidRDefault="007E4780" w:rsidP="00E81E35">
            <w:pPr>
              <w:tabs>
                <w:tab w:val="left" w:pos="1251"/>
                <w:tab w:val="left" w:pos="1854"/>
              </w:tabs>
              <w:ind w:left="86"/>
              <w:rPr>
                <w:rFonts w:ascii="Arial Narrow" w:hAnsi="Arial Narrow" w:cs="Arial Narrow"/>
                <w:b/>
                <w:spacing w:val="-6"/>
                <w:sz w:val="19"/>
                <w:szCs w:val="19"/>
                <w:lang w:val="fr-FR"/>
              </w:rPr>
            </w:pPr>
          </w:p>
        </w:tc>
        <w:tc>
          <w:tcPr>
            <w:tcW w:w="4950" w:type="dxa"/>
            <w:gridSpan w:val="2"/>
          </w:tcPr>
          <w:p w:rsidR="006901BB" w:rsidRDefault="006901BB" w:rsidP="006901BB">
            <w:pPr>
              <w:tabs>
                <w:tab w:val="left" w:pos="1251"/>
                <w:tab w:val="left" w:pos="1854"/>
              </w:tabs>
              <w:ind w:left="101"/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</w:pPr>
            <w:r w:rsidRPr="00263113"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>Téléphone du responsable</w:t>
            </w:r>
          </w:p>
          <w:p w:rsidR="006901BB" w:rsidRPr="006901BB" w:rsidRDefault="006901BB" w:rsidP="006901BB">
            <w:pPr>
              <w:tabs>
                <w:tab w:val="left" w:pos="1251"/>
                <w:tab w:val="left" w:pos="1854"/>
              </w:tabs>
              <w:ind w:left="90"/>
              <w:rPr>
                <w:rFonts w:ascii="Arial Narrow" w:hAnsi="Arial Narrow" w:cs="Arial Narrow"/>
                <w:b/>
                <w:spacing w:val="-6"/>
                <w:sz w:val="19"/>
                <w:szCs w:val="19"/>
                <w:lang w:val="fr-FR"/>
              </w:rPr>
            </w:pPr>
          </w:p>
        </w:tc>
      </w:tr>
    </w:tbl>
    <w:p w:rsidR="00CA7989" w:rsidRPr="00587E07" w:rsidRDefault="00CA7989" w:rsidP="00EC130F">
      <w:pPr>
        <w:tabs>
          <w:tab w:val="left" w:pos="8831"/>
        </w:tabs>
        <w:jc w:val="both"/>
        <w:rPr>
          <w:rFonts w:ascii="Arial Narrow" w:hAnsi="Arial Narrow"/>
          <w:szCs w:val="22"/>
          <w:lang w:val="fr-FR"/>
        </w:rPr>
      </w:pPr>
    </w:p>
    <w:p w:rsidR="00EC130F" w:rsidRPr="00591EE0" w:rsidRDefault="00EC130F" w:rsidP="00587E07">
      <w:pPr>
        <w:tabs>
          <w:tab w:val="left" w:pos="8831"/>
        </w:tabs>
        <w:jc w:val="both"/>
        <w:rPr>
          <w:rFonts w:ascii="Arial Narrow" w:hAnsi="Arial Narrow"/>
          <w:b/>
          <w:szCs w:val="22"/>
          <w:lang w:val="fr-FR"/>
        </w:rPr>
      </w:pPr>
      <w:r w:rsidRPr="00591EE0">
        <w:rPr>
          <w:rFonts w:ascii="Arial Narrow" w:hAnsi="Arial Narrow"/>
          <w:b/>
          <w:szCs w:val="22"/>
          <w:lang w:val="fr-FR"/>
        </w:rPr>
        <w:t>Cocher le rôle que vous occupez :</w:t>
      </w:r>
    </w:p>
    <w:p w:rsidR="00EC130F" w:rsidRPr="00587E07" w:rsidRDefault="00EC130F" w:rsidP="00EC130F">
      <w:pPr>
        <w:numPr>
          <w:ilvl w:val="0"/>
          <w:numId w:val="1"/>
        </w:numPr>
        <w:spacing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>EXPLOITANT (Propriétaire de la résidence : personne physique, morale ou société)</w:t>
      </w:r>
    </w:p>
    <w:p w:rsidR="00EC130F" w:rsidRPr="00587E07" w:rsidRDefault="00EC130F" w:rsidP="00EC130F">
      <w:pPr>
        <w:numPr>
          <w:ilvl w:val="0"/>
          <w:numId w:val="1"/>
        </w:numPr>
        <w:spacing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>DIRIGEANT (Personne qui dirige les opérations de la résidence)</w:t>
      </w:r>
    </w:p>
    <w:p w:rsidR="00EC130F" w:rsidRPr="00587E07" w:rsidRDefault="00EC130F" w:rsidP="00587E07">
      <w:pPr>
        <w:numPr>
          <w:ilvl w:val="0"/>
          <w:numId w:val="1"/>
        </w:numPr>
        <w:spacing w:after="120"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>ADMINISTRATEUR (Membre du conseil d’administration)</w:t>
      </w:r>
    </w:p>
    <w:p w:rsidR="00CA7989" w:rsidRPr="00CA7989" w:rsidRDefault="00CA7989" w:rsidP="00CA7989">
      <w:pPr>
        <w:tabs>
          <w:tab w:val="left" w:pos="8831"/>
        </w:tabs>
        <w:jc w:val="both"/>
        <w:rPr>
          <w:rFonts w:ascii="Arial Narrow" w:hAnsi="Arial Narrow"/>
          <w:szCs w:val="22"/>
          <w:lang w:val="fr-FR"/>
        </w:rPr>
      </w:pPr>
    </w:p>
    <w:p w:rsidR="00EC130F" w:rsidRPr="00591EE0" w:rsidRDefault="00EC130F" w:rsidP="00EC130F">
      <w:pPr>
        <w:tabs>
          <w:tab w:val="left" w:pos="8831"/>
        </w:tabs>
        <w:spacing w:after="120"/>
        <w:jc w:val="both"/>
        <w:rPr>
          <w:rFonts w:ascii="Arial Narrow" w:hAnsi="Arial Narrow"/>
          <w:b/>
          <w:i/>
          <w:szCs w:val="22"/>
          <w:lang w:val="fr-FR"/>
        </w:rPr>
      </w:pPr>
      <w:r w:rsidRPr="00591EE0">
        <w:rPr>
          <w:rFonts w:ascii="Arial Narrow" w:hAnsi="Arial Narrow"/>
          <w:b/>
          <w:i/>
          <w:szCs w:val="22"/>
          <w:lang w:val="fr-FR"/>
        </w:rPr>
        <w:t>Cette déclaration est obligatoire</w:t>
      </w:r>
      <w:r w:rsidR="00542989" w:rsidRPr="00591EE0">
        <w:rPr>
          <w:rFonts w:ascii="Arial Narrow" w:hAnsi="Arial Narrow"/>
          <w:b/>
          <w:i/>
          <w:szCs w:val="22"/>
          <w:lang w:val="fr-FR"/>
        </w:rPr>
        <w:t xml:space="preserve"> : </w:t>
      </w:r>
      <w:r w:rsidRPr="00591EE0">
        <w:rPr>
          <w:rFonts w:ascii="Arial Narrow" w:hAnsi="Arial Narrow"/>
          <w:b/>
          <w:i/>
          <w:szCs w:val="22"/>
          <w:lang w:val="fr-FR"/>
        </w:rPr>
        <w:t>veuillez cocher la situation qui vous concerne </w:t>
      </w:r>
      <w:r w:rsidRPr="00591EE0">
        <w:rPr>
          <w:rFonts w:ascii="Arial Narrow" w:hAnsi="Arial Narrow"/>
          <w:b/>
          <w:bCs/>
          <w:i/>
          <w:szCs w:val="22"/>
          <w:lang w:val="fr-FR"/>
        </w:rPr>
        <w:t>:</w:t>
      </w:r>
    </w:p>
    <w:p w:rsidR="00EC130F" w:rsidRPr="00587E07" w:rsidRDefault="00EC130F" w:rsidP="00CA7989">
      <w:pPr>
        <w:numPr>
          <w:ilvl w:val="0"/>
          <w:numId w:val="1"/>
        </w:numPr>
        <w:spacing w:line="276" w:lineRule="auto"/>
        <w:ind w:left="720" w:hanging="288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>Demande d’attestation temporaire de conformité dans le cadre d’un projet d’ouverture d’une nouvelle résidence</w:t>
      </w:r>
      <w:r w:rsidR="008A1A78" w:rsidRPr="00587E07">
        <w:rPr>
          <w:rFonts w:ascii="Arial" w:hAnsi="Arial" w:cs="Arial"/>
          <w:szCs w:val="22"/>
          <w:lang w:val="fr-FR"/>
        </w:rPr>
        <w:t> </w:t>
      </w:r>
    </w:p>
    <w:p w:rsidR="00EC130F" w:rsidRPr="00587E07" w:rsidRDefault="00EC130F" w:rsidP="00EC130F">
      <w:pPr>
        <w:numPr>
          <w:ilvl w:val="0"/>
          <w:numId w:val="1"/>
        </w:numPr>
        <w:spacing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>Renouvellement du certificat de conformité</w:t>
      </w:r>
      <w:r w:rsidR="008A1A78" w:rsidRPr="00587E07">
        <w:rPr>
          <w:rFonts w:ascii="Arial" w:hAnsi="Arial" w:cs="Arial"/>
          <w:szCs w:val="22"/>
          <w:lang w:val="fr-FR"/>
        </w:rPr>
        <w:t> </w:t>
      </w:r>
    </w:p>
    <w:p w:rsidR="00EC130F" w:rsidRDefault="00EC130F" w:rsidP="00591EE0">
      <w:pPr>
        <w:numPr>
          <w:ilvl w:val="0"/>
          <w:numId w:val="1"/>
        </w:numPr>
        <w:spacing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 xml:space="preserve">Achat d’une résidence privée pour aînés déjà en </w:t>
      </w:r>
      <w:r w:rsidR="008A1A78" w:rsidRPr="00587E07">
        <w:rPr>
          <w:rFonts w:ascii="Arial Narrow" w:hAnsi="Arial Narrow"/>
          <w:szCs w:val="22"/>
          <w:lang w:val="fr-FR"/>
        </w:rPr>
        <w:t>activité</w:t>
      </w:r>
      <w:r w:rsidR="00542989" w:rsidRPr="00587E07">
        <w:rPr>
          <w:rFonts w:ascii="Arial Narrow" w:hAnsi="Arial Narrow"/>
          <w:szCs w:val="22"/>
          <w:lang w:val="fr-FR"/>
        </w:rPr>
        <w:t xml:space="preserve"> (Demande de cession)</w:t>
      </w:r>
    </w:p>
    <w:p w:rsidR="00591EE0" w:rsidRPr="00587E07" w:rsidRDefault="00591EE0" w:rsidP="00591EE0">
      <w:pPr>
        <w:numPr>
          <w:ilvl w:val="0"/>
          <w:numId w:val="1"/>
        </w:numPr>
        <w:tabs>
          <w:tab w:val="right" w:pos="9360"/>
        </w:tabs>
        <w:spacing w:after="120"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 xml:space="preserve">Nouvel administrateur ou dirigeant, veuillez spécifier la date d’entrée en fonction </w:t>
      </w:r>
      <w:r w:rsidRPr="00591EE0">
        <w:rPr>
          <w:rFonts w:ascii="Arial Narrow" w:hAnsi="Arial Narrow"/>
          <w:sz w:val="18"/>
          <w:szCs w:val="18"/>
          <w:lang w:val="fr-FR"/>
        </w:rPr>
        <w:t>(AAAA-MM-JJ)</w:t>
      </w:r>
      <w:r>
        <w:rPr>
          <w:rFonts w:ascii="Arial Narrow" w:hAnsi="Arial Narrow"/>
          <w:szCs w:val="22"/>
          <w:lang w:val="fr-FR"/>
        </w:rPr>
        <w:t xml:space="preserve"> : </w:t>
      </w:r>
      <w:r>
        <w:rPr>
          <w:rFonts w:ascii="Arial Narrow" w:hAnsi="Arial Narrow"/>
          <w:szCs w:val="22"/>
          <w:u w:val="single"/>
          <w:lang w:val="fr-FR"/>
        </w:rPr>
        <w:tab/>
      </w:r>
    </w:p>
    <w:p w:rsidR="00CA7989" w:rsidRPr="00CA7989" w:rsidRDefault="00CA7989" w:rsidP="00CA7989">
      <w:pPr>
        <w:tabs>
          <w:tab w:val="left" w:pos="8831"/>
        </w:tabs>
        <w:jc w:val="both"/>
        <w:rPr>
          <w:rFonts w:ascii="Arial Narrow" w:hAnsi="Arial Narrow"/>
          <w:szCs w:val="22"/>
          <w:lang w:val="fr-FR"/>
        </w:rPr>
      </w:pPr>
    </w:p>
    <w:p w:rsidR="00EC130F" w:rsidRPr="00587E07" w:rsidRDefault="00EC130F" w:rsidP="00EC130F">
      <w:pPr>
        <w:tabs>
          <w:tab w:val="left" w:pos="8831"/>
        </w:tabs>
        <w:spacing w:after="120"/>
        <w:jc w:val="both"/>
        <w:rPr>
          <w:rFonts w:ascii="Arial Narrow" w:hAnsi="Arial Narrow"/>
          <w:b/>
          <w:i/>
          <w:szCs w:val="22"/>
          <w:lang w:val="fr-FR"/>
        </w:rPr>
      </w:pPr>
      <w:r w:rsidRPr="00587E07">
        <w:rPr>
          <w:rFonts w:ascii="Arial Narrow" w:hAnsi="Arial Narrow"/>
          <w:b/>
          <w:i/>
          <w:szCs w:val="22"/>
          <w:lang w:val="fr-FR"/>
        </w:rPr>
        <w:t xml:space="preserve">Je déclare que dans </w:t>
      </w:r>
      <w:r w:rsidR="00542989" w:rsidRPr="00587E07">
        <w:rPr>
          <w:rFonts w:ascii="Arial Narrow" w:hAnsi="Arial Narrow"/>
          <w:b/>
          <w:i/>
          <w:szCs w:val="22"/>
          <w:lang w:val="fr-FR"/>
        </w:rPr>
        <w:t>les trois années</w:t>
      </w:r>
      <w:r w:rsidRPr="00587E07">
        <w:rPr>
          <w:rFonts w:ascii="Arial Narrow" w:hAnsi="Arial Narrow"/>
          <w:b/>
          <w:i/>
          <w:szCs w:val="22"/>
          <w:lang w:val="fr-FR"/>
        </w:rPr>
        <w:t xml:space="preserve"> précédant la demande </w:t>
      </w:r>
      <w:r w:rsidRPr="00587E07">
        <w:rPr>
          <w:rFonts w:ascii="Arial Narrow" w:hAnsi="Arial Narrow"/>
          <w:i/>
          <w:szCs w:val="22"/>
          <w:lang w:val="fr-FR"/>
        </w:rPr>
        <w:t>(</w:t>
      </w:r>
      <w:r w:rsidR="008A1A78" w:rsidRPr="00587E07">
        <w:rPr>
          <w:rFonts w:ascii="Arial Narrow" w:hAnsi="Arial Narrow"/>
          <w:i/>
          <w:szCs w:val="22"/>
          <w:lang w:val="fr-FR"/>
        </w:rPr>
        <w:t>c</w:t>
      </w:r>
      <w:r w:rsidRPr="00587E07">
        <w:rPr>
          <w:rFonts w:ascii="Arial Narrow" w:hAnsi="Arial Narrow"/>
          <w:i/>
          <w:szCs w:val="22"/>
          <w:lang w:val="fr-FR"/>
        </w:rPr>
        <w:t>ochez chacune des cases qui s’appliquent à vous)</w:t>
      </w:r>
      <w:r w:rsidR="008A1A78" w:rsidRPr="00587E07">
        <w:rPr>
          <w:rFonts w:ascii="Arial Narrow" w:hAnsi="Arial Narrow"/>
          <w:i/>
          <w:szCs w:val="22"/>
          <w:lang w:val="fr-FR"/>
        </w:rPr>
        <w:t> </w:t>
      </w:r>
      <w:r w:rsidRPr="00587E07">
        <w:rPr>
          <w:rFonts w:ascii="Arial Narrow" w:hAnsi="Arial Narrow"/>
          <w:i/>
          <w:szCs w:val="22"/>
          <w:lang w:val="fr-FR"/>
        </w:rPr>
        <w:t>:</w:t>
      </w:r>
    </w:p>
    <w:p w:rsidR="00EC130F" w:rsidRPr="00587E07" w:rsidRDefault="00EC130F" w:rsidP="00EC130F">
      <w:pPr>
        <w:numPr>
          <w:ilvl w:val="0"/>
          <w:numId w:val="1"/>
        </w:numPr>
        <w:spacing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>Je n’ai pas été titulaire d’une attestation temporaire ou d’un certificat de conformité qui a été révoqué ou, le cas échéant non renouvelé en vertu de l’article</w:t>
      </w:r>
      <w:r w:rsidR="008A1A78" w:rsidRPr="00587E07">
        <w:rPr>
          <w:rFonts w:ascii="Arial Narrow" w:hAnsi="Arial Narrow"/>
          <w:szCs w:val="22"/>
          <w:lang w:val="fr-FR"/>
        </w:rPr>
        <w:t> </w:t>
      </w:r>
      <w:r w:rsidRPr="00587E07">
        <w:rPr>
          <w:rFonts w:ascii="Arial Narrow" w:hAnsi="Arial Narrow"/>
          <w:szCs w:val="22"/>
          <w:lang w:val="fr-FR"/>
        </w:rPr>
        <w:t>346.0.11 de la L</w:t>
      </w:r>
      <w:r w:rsidR="006901BB">
        <w:rPr>
          <w:rFonts w:ascii="Arial Narrow" w:hAnsi="Arial Narrow"/>
          <w:szCs w:val="22"/>
          <w:lang w:val="fr-FR"/>
        </w:rPr>
        <w:t>SSSS</w:t>
      </w:r>
    </w:p>
    <w:p w:rsidR="00EC130F" w:rsidRPr="00587E07" w:rsidRDefault="00EC130F" w:rsidP="00EC130F">
      <w:pPr>
        <w:numPr>
          <w:ilvl w:val="0"/>
          <w:numId w:val="1"/>
        </w:numPr>
        <w:spacing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>Aucun CISSS</w:t>
      </w:r>
      <w:r w:rsidR="006175F8" w:rsidRPr="00587E07">
        <w:rPr>
          <w:rFonts w:ascii="Arial Narrow" w:hAnsi="Arial Narrow"/>
          <w:szCs w:val="22"/>
          <w:lang w:val="fr-FR"/>
        </w:rPr>
        <w:t xml:space="preserve"> ou </w:t>
      </w:r>
      <w:r w:rsidRPr="00587E07">
        <w:rPr>
          <w:rFonts w:ascii="Arial Narrow" w:hAnsi="Arial Narrow"/>
          <w:szCs w:val="22"/>
          <w:lang w:val="fr-FR"/>
        </w:rPr>
        <w:t>CIUSSS n’a refusé de me délivrer un certificat de conformité en vertu de la L</w:t>
      </w:r>
      <w:r w:rsidR="006901BB">
        <w:rPr>
          <w:rFonts w:ascii="Arial Narrow" w:hAnsi="Arial Narrow"/>
          <w:szCs w:val="22"/>
          <w:lang w:val="fr-FR"/>
        </w:rPr>
        <w:t>SSSS</w:t>
      </w:r>
      <w:r w:rsidR="008A1A78" w:rsidRPr="00587E07">
        <w:rPr>
          <w:rFonts w:ascii="Arial" w:hAnsi="Arial" w:cs="Arial"/>
          <w:szCs w:val="22"/>
          <w:lang w:val="fr-FR"/>
        </w:rPr>
        <w:t> </w:t>
      </w:r>
    </w:p>
    <w:p w:rsidR="00EC130F" w:rsidRPr="00587E07" w:rsidRDefault="00EC130F" w:rsidP="00EC130F">
      <w:pPr>
        <w:numPr>
          <w:ilvl w:val="0"/>
          <w:numId w:val="1"/>
        </w:numPr>
        <w:spacing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>Je n’ai pas été déclaré coupable d’une infraction visée à l’article</w:t>
      </w:r>
      <w:r w:rsidR="008A1A78" w:rsidRPr="00587E07">
        <w:rPr>
          <w:rFonts w:ascii="Arial Narrow" w:hAnsi="Arial Narrow"/>
          <w:szCs w:val="22"/>
          <w:lang w:val="fr-FR"/>
        </w:rPr>
        <w:t> </w:t>
      </w:r>
      <w:r w:rsidRPr="00587E07">
        <w:rPr>
          <w:rFonts w:ascii="Arial Narrow" w:hAnsi="Arial Narrow"/>
          <w:szCs w:val="22"/>
          <w:lang w:val="fr-FR"/>
        </w:rPr>
        <w:t>531.1 de la L</w:t>
      </w:r>
      <w:r w:rsidR="006901BB">
        <w:rPr>
          <w:rFonts w:ascii="Arial Narrow" w:hAnsi="Arial Narrow"/>
          <w:szCs w:val="22"/>
          <w:lang w:val="fr-FR"/>
        </w:rPr>
        <w:t>SSSS</w:t>
      </w:r>
      <w:r w:rsidR="008614E9" w:rsidRPr="00587E07">
        <w:rPr>
          <w:rStyle w:val="Appelnotedebasdep"/>
          <w:rFonts w:ascii="Arial Narrow" w:hAnsi="Arial Narrow"/>
          <w:szCs w:val="22"/>
          <w:lang w:val="fr-FR"/>
        </w:rPr>
        <w:footnoteReference w:id="1"/>
      </w:r>
    </w:p>
    <w:p w:rsidR="00587E07" w:rsidRDefault="00587E07" w:rsidP="00EC130F">
      <w:pPr>
        <w:numPr>
          <w:ilvl w:val="0"/>
          <w:numId w:val="1"/>
        </w:numPr>
        <w:spacing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 w:rsidRPr="00587E07">
        <w:rPr>
          <w:rFonts w:ascii="Arial Narrow" w:hAnsi="Arial Narrow"/>
          <w:szCs w:val="22"/>
          <w:lang w:val="fr-FR"/>
        </w:rPr>
        <w:t>Je n’ai pas été partie à une entente conclue avec un établissement public pour l’exploitation d’une ressource intermédiaire ou une ressource de type familiale qui a été résiliée ou non renouvelée pour un motif sérieux</w:t>
      </w:r>
    </w:p>
    <w:p w:rsidR="006901BB" w:rsidRPr="00CA7989" w:rsidRDefault="006901BB" w:rsidP="00CA7989">
      <w:pPr>
        <w:numPr>
          <w:ilvl w:val="0"/>
          <w:numId w:val="1"/>
        </w:numPr>
        <w:spacing w:line="276" w:lineRule="auto"/>
        <w:ind w:left="720" w:hanging="288"/>
        <w:jc w:val="both"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>J’ai été exploitant, dirigeants ou administrateur dans une RPA</w:t>
      </w:r>
    </w:p>
    <w:tbl>
      <w:tblPr>
        <w:tblW w:w="9009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3789"/>
      </w:tblGrid>
      <w:tr w:rsidR="00CA7989" w:rsidRPr="00263113" w:rsidTr="00CA7989">
        <w:trPr>
          <w:trHeight w:val="576"/>
        </w:trPr>
        <w:tc>
          <w:tcPr>
            <w:tcW w:w="5220" w:type="dxa"/>
          </w:tcPr>
          <w:p w:rsidR="00CA7989" w:rsidRDefault="00CA7989" w:rsidP="00E81E35">
            <w:pPr>
              <w:tabs>
                <w:tab w:val="left" w:pos="1251"/>
                <w:tab w:val="left" w:pos="1854"/>
              </w:tabs>
              <w:ind w:left="86"/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</w:pPr>
            <w:r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>Nom de la résidence privée pour aînés (RPA)</w:t>
            </w:r>
          </w:p>
          <w:p w:rsidR="00CA7989" w:rsidRPr="00CA7989" w:rsidRDefault="00CA7989" w:rsidP="00E81E35">
            <w:pPr>
              <w:tabs>
                <w:tab w:val="left" w:pos="1251"/>
                <w:tab w:val="left" w:pos="1854"/>
              </w:tabs>
              <w:ind w:left="86"/>
              <w:rPr>
                <w:rFonts w:ascii="Arial Narrow" w:hAnsi="Arial Narrow" w:cs="Arial Narrow"/>
                <w:b/>
                <w:spacing w:val="-6"/>
                <w:sz w:val="19"/>
                <w:szCs w:val="19"/>
                <w:lang w:val="fr-FR"/>
              </w:rPr>
            </w:pPr>
          </w:p>
        </w:tc>
        <w:tc>
          <w:tcPr>
            <w:tcW w:w="3789" w:type="dxa"/>
          </w:tcPr>
          <w:p w:rsidR="00CA7989" w:rsidRPr="00263113" w:rsidRDefault="00CA7989" w:rsidP="006901BB">
            <w:pPr>
              <w:tabs>
                <w:tab w:val="left" w:pos="1251"/>
                <w:tab w:val="left" w:pos="1854"/>
              </w:tabs>
              <w:ind w:left="106"/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</w:pPr>
            <w:r w:rsidRPr="00263113"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>No au registre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  <w:lang w:val="fr-FR"/>
              </w:rPr>
              <w:t xml:space="preserve"> (RRPA-K10) ou adresse de la RPA</w:t>
            </w:r>
          </w:p>
          <w:p w:rsidR="00CA7989" w:rsidRPr="00CA7989" w:rsidRDefault="00CA7989" w:rsidP="00E81E35">
            <w:pPr>
              <w:tabs>
                <w:tab w:val="left" w:pos="1251"/>
                <w:tab w:val="left" w:pos="1854"/>
              </w:tabs>
              <w:ind w:left="91"/>
              <w:rPr>
                <w:rFonts w:ascii="Arial Narrow" w:hAnsi="Arial Narrow" w:cs="Arial Narrow"/>
                <w:b/>
                <w:spacing w:val="-6"/>
                <w:sz w:val="19"/>
                <w:szCs w:val="19"/>
                <w:lang w:val="fr-FR"/>
              </w:rPr>
            </w:pPr>
          </w:p>
        </w:tc>
      </w:tr>
    </w:tbl>
    <w:p w:rsidR="006901BB" w:rsidRPr="00CA7989" w:rsidRDefault="006901BB" w:rsidP="00CA7989">
      <w:pPr>
        <w:tabs>
          <w:tab w:val="left" w:pos="8831"/>
        </w:tabs>
        <w:jc w:val="both"/>
        <w:rPr>
          <w:rFonts w:ascii="Arial Narrow" w:hAnsi="Arial Narrow"/>
          <w:szCs w:val="22"/>
          <w:lang w:val="fr-FR"/>
        </w:rPr>
      </w:pPr>
    </w:p>
    <w:p w:rsidR="00EC130F" w:rsidRPr="00587E07" w:rsidRDefault="00EC130F" w:rsidP="00EC130F">
      <w:pPr>
        <w:spacing w:before="120"/>
        <w:jc w:val="both"/>
        <w:rPr>
          <w:rFonts w:ascii="Arial Narrow" w:hAnsi="Arial Narrow"/>
          <w:b/>
          <w:szCs w:val="22"/>
          <w:lang w:val="fr-FR"/>
        </w:rPr>
      </w:pPr>
      <w:r w:rsidRPr="00587E07">
        <w:rPr>
          <w:rFonts w:ascii="Arial Narrow" w:hAnsi="Arial Narrow"/>
          <w:b/>
          <w:szCs w:val="22"/>
          <w:lang w:val="fr-FR"/>
        </w:rPr>
        <w:t xml:space="preserve">EN FOI DE QUOI, </w:t>
      </w:r>
    </w:p>
    <w:p w:rsidR="00EC130F" w:rsidRDefault="00EC130F" w:rsidP="00EC130F">
      <w:pPr>
        <w:jc w:val="both"/>
        <w:rPr>
          <w:rFonts w:ascii="Arial Narrow" w:hAnsi="Arial Narrow"/>
          <w:b/>
          <w:szCs w:val="22"/>
          <w:lang w:val="fr-FR"/>
        </w:rPr>
      </w:pPr>
      <w:r w:rsidRPr="00587E07">
        <w:rPr>
          <w:rFonts w:ascii="Arial Narrow" w:hAnsi="Arial Narrow"/>
          <w:b/>
          <w:szCs w:val="22"/>
          <w:lang w:val="fr-FR"/>
        </w:rPr>
        <w:t>Je déclare avoir pris connaissance</w:t>
      </w:r>
      <w:r w:rsidRPr="00587E07">
        <w:rPr>
          <w:rFonts w:ascii="Arial Narrow" w:hAnsi="Arial Narrow"/>
          <w:szCs w:val="22"/>
          <w:lang w:val="fr-FR"/>
        </w:rPr>
        <w:t xml:space="preserve"> de l’ensemble des dispositions pertinentes de la Loi et des dispositions du Règlement sur </w:t>
      </w:r>
      <w:r w:rsidR="008614E9" w:rsidRPr="00587E07">
        <w:rPr>
          <w:rFonts w:ascii="Arial Narrow" w:hAnsi="Arial Narrow"/>
          <w:szCs w:val="22"/>
          <w:lang w:val="fr-FR"/>
        </w:rPr>
        <w:t xml:space="preserve">La certification </w:t>
      </w:r>
      <w:r w:rsidRPr="00587E07">
        <w:rPr>
          <w:rFonts w:ascii="Arial Narrow" w:hAnsi="Arial Narrow"/>
          <w:szCs w:val="22"/>
          <w:lang w:val="fr-FR"/>
        </w:rPr>
        <w:t xml:space="preserve">d’une résidence privée pour aînés </w:t>
      </w:r>
      <w:r w:rsidRPr="00587E07">
        <w:rPr>
          <w:rFonts w:ascii="Arial Narrow" w:hAnsi="Arial Narrow"/>
          <w:b/>
          <w:szCs w:val="22"/>
          <w:lang w:val="fr-FR"/>
        </w:rPr>
        <w:t>et je m’engage à les respecter ou à les faire respecter</w:t>
      </w:r>
      <w:r w:rsidR="008614E9" w:rsidRPr="00587E07">
        <w:rPr>
          <w:rFonts w:ascii="Arial Narrow" w:hAnsi="Arial Narrow"/>
          <w:b/>
          <w:szCs w:val="22"/>
          <w:lang w:val="fr-FR"/>
        </w:rPr>
        <w:t xml:space="preserve"> dans la résidence</w:t>
      </w:r>
      <w:r w:rsidRPr="00587E07">
        <w:rPr>
          <w:rFonts w:ascii="Arial Narrow" w:hAnsi="Arial Narrow"/>
          <w:b/>
          <w:szCs w:val="22"/>
          <w:lang w:val="fr-FR"/>
        </w:rPr>
        <w:t xml:space="preserve"> dès le début de la période de validité de l’attestation temporaire</w:t>
      </w:r>
      <w:r w:rsidR="008614E9" w:rsidRPr="00587E07">
        <w:rPr>
          <w:rFonts w:ascii="Arial Narrow" w:hAnsi="Arial Narrow"/>
          <w:b/>
          <w:szCs w:val="22"/>
          <w:lang w:val="fr-FR"/>
        </w:rPr>
        <w:t xml:space="preserve"> de conformité.</w:t>
      </w:r>
    </w:p>
    <w:p w:rsidR="00CA7989" w:rsidRDefault="00CA7989" w:rsidP="00EC130F">
      <w:pPr>
        <w:jc w:val="both"/>
        <w:rPr>
          <w:rFonts w:ascii="Arial Narrow" w:hAnsi="Arial Narrow"/>
          <w:b/>
          <w:szCs w:val="22"/>
          <w:lang w:val="fr-FR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71"/>
        <w:gridCol w:w="2835"/>
        <w:gridCol w:w="76"/>
      </w:tblGrid>
      <w:tr w:rsidR="00CA7989" w:rsidRPr="00B46C78" w:rsidTr="00E81E35">
        <w:trPr>
          <w:trHeight w:val="283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89" w:rsidRPr="00B46C78" w:rsidRDefault="00CA7989" w:rsidP="00E81E35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color w:val="231F20"/>
                <w:sz w:val="16"/>
                <w:lang w:val="fr-FR" w:eastAsia="fr-FR"/>
              </w:rPr>
            </w:pPr>
          </w:p>
        </w:tc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89" w:rsidRPr="00B46C78" w:rsidRDefault="00CA7989" w:rsidP="00E81E35">
            <w:pPr>
              <w:autoSpaceDE w:val="0"/>
              <w:autoSpaceDN w:val="0"/>
              <w:adjustRightInd w:val="0"/>
              <w:rPr>
                <w:bCs/>
                <w:color w:val="231F20"/>
                <w:sz w:val="16"/>
                <w:lang w:val="fr-FR" w:eastAsia="fr-FR"/>
              </w:rPr>
            </w:pPr>
          </w:p>
        </w:tc>
      </w:tr>
      <w:tr w:rsidR="00CA7989" w:rsidRPr="00F717F2" w:rsidTr="00E81E35">
        <w:trPr>
          <w:gridAfter w:val="1"/>
          <w:wAfter w:w="76" w:type="dxa"/>
          <w:trHeight w:val="119"/>
        </w:trPr>
        <w:tc>
          <w:tcPr>
            <w:tcW w:w="6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7989" w:rsidRPr="00F717F2" w:rsidRDefault="00CA7989" w:rsidP="00E81E3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19"/>
                <w:szCs w:val="19"/>
                <w:lang w:val="fr-FR" w:eastAsia="fr-FR"/>
              </w:rPr>
            </w:pPr>
            <w:r w:rsidRPr="00F717F2">
              <w:rPr>
                <w:b/>
                <w:bCs/>
                <w:color w:val="231F20"/>
                <w:sz w:val="19"/>
                <w:szCs w:val="19"/>
                <w:lang w:val="fr-FR" w:eastAsia="fr-FR"/>
              </w:rPr>
              <w:t xml:space="preserve">Nom en lettre moulé suivi de la signature du </w:t>
            </w:r>
            <w:r>
              <w:rPr>
                <w:b/>
                <w:bCs/>
                <w:color w:val="231F20"/>
                <w:sz w:val="19"/>
                <w:szCs w:val="19"/>
                <w:lang w:val="fr-FR" w:eastAsia="fr-FR"/>
              </w:rPr>
              <w:t>signataire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CA7989" w:rsidRPr="00F717F2" w:rsidRDefault="00CA7989" w:rsidP="00E81E3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19"/>
                <w:szCs w:val="19"/>
                <w:lang w:val="fr-FR" w:eastAsia="fr-FR"/>
              </w:rPr>
            </w:pPr>
            <w:r w:rsidRPr="00F717F2">
              <w:rPr>
                <w:b/>
                <w:bCs/>
                <w:color w:val="231F20"/>
                <w:sz w:val="19"/>
                <w:szCs w:val="19"/>
                <w:lang w:val="fr-FR" w:eastAsia="fr-FR"/>
              </w:rPr>
              <w:t>Date (AAAA-MM-JJ)</w:t>
            </w:r>
          </w:p>
        </w:tc>
      </w:tr>
    </w:tbl>
    <w:p w:rsidR="00CA7989" w:rsidRPr="00587E07" w:rsidRDefault="00CA7989" w:rsidP="00EC130F">
      <w:pPr>
        <w:jc w:val="both"/>
        <w:rPr>
          <w:rFonts w:ascii="Arial Narrow" w:hAnsi="Arial Narrow"/>
          <w:b/>
          <w:szCs w:val="22"/>
          <w:lang w:val="fr-FR"/>
        </w:rPr>
      </w:pPr>
    </w:p>
    <w:sectPr w:rsidR="00CA7989" w:rsidRPr="00587E07" w:rsidSect="00CA7989">
      <w:footerReference w:type="default" r:id="rId11"/>
      <w:pgSz w:w="12240" w:h="15840" w:code="1"/>
      <w:pgMar w:top="1260" w:right="1440" w:bottom="1260" w:left="1440" w:header="432" w:footer="57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27E" w:rsidRDefault="007A727E" w:rsidP="00C34889">
      <w:r>
        <w:separator/>
      </w:r>
    </w:p>
  </w:endnote>
  <w:endnote w:type="continuationSeparator" w:id="0">
    <w:p w:rsidR="007A727E" w:rsidRDefault="007A727E" w:rsidP="00C3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0" w:rsidRPr="007E4780" w:rsidRDefault="007E4780" w:rsidP="00CA7989">
    <w:pPr>
      <w:pStyle w:val="Pieddepage"/>
      <w:ind w:right="-722"/>
      <w:rPr>
        <w:sz w:val="15"/>
        <w:szCs w:val="15"/>
      </w:rPr>
    </w:pPr>
    <w:bookmarkStart w:id="1" w:name="_Hlk133489604"/>
    <w:bookmarkStart w:id="2" w:name="_Hlk133489605"/>
    <w:r w:rsidRPr="0075634D">
      <w:rPr>
        <w:sz w:val="15"/>
        <w:szCs w:val="15"/>
      </w:rPr>
      <w:t>Certification des RPA du CIUSSS-EMTL – Fiche 1</w:t>
    </w:r>
    <w:r>
      <w:rPr>
        <w:sz w:val="15"/>
        <w:szCs w:val="15"/>
      </w:rPr>
      <w:t>.3</w:t>
    </w:r>
    <w:r w:rsidRPr="0075634D">
      <w:rPr>
        <w:sz w:val="15"/>
        <w:szCs w:val="15"/>
      </w:rPr>
      <w:t xml:space="preserve"> </w:t>
    </w:r>
    <w:r>
      <w:rPr>
        <w:sz w:val="15"/>
        <w:szCs w:val="15"/>
      </w:rPr>
      <w:t>Déclaration des exploitants, dirigeants, et administrateurs</w:t>
    </w:r>
    <w:r w:rsidRPr="0075634D">
      <w:rPr>
        <w:sz w:val="15"/>
        <w:szCs w:val="15"/>
      </w:rPr>
      <w:t>_2023</w:t>
    </w:r>
    <w:bookmarkEnd w:id="1"/>
    <w:bookmarkEnd w:id="2"/>
    <w:r>
      <w:rPr>
        <w:sz w:val="15"/>
        <w:szCs w:val="15"/>
      </w:rPr>
      <w:t>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27E" w:rsidRDefault="007A727E" w:rsidP="00C34889">
      <w:r>
        <w:separator/>
      </w:r>
    </w:p>
  </w:footnote>
  <w:footnote w:type="continuationSeparator" w:id="0">
    <w:p w:rsidR="007A727E" w:rsidRDefault="007A727E" w:rsidP="00C34889">
      <w:r>
        <w:continuationSeparator/>
      </w:r>
    </w:p>
  </w:footnote>
  <w:footnote w:id="1">
    <w:p w:rsidR="008614E9" w:rsidRPr="00CA7989" w:rsidRDefault="008614E9" w:rsidP="008614E9">
      <w:pPr>
        <w:pStyle w:val="Notedebasdepage"/>
        <w:jc w:val="both"/>
        <w:rPr>
          <w:rFonts w:ascii="Arial Narrow" w:hAnsi="Arial Narrow"/>
          <w:sz w:val="18"/>
          <w:szCs w:val="18"/>
        </w:rPr>
      </w:pPr>
      <w:r w:rsidRPr="00CA7989">
        <w:rPr>
          <w:rStyle w:val="Appelnotedebasdep"/>
          <w:rFonts w:ascii="Arial Narrow" w:hAnsi="Arial Narrow"/>
          <w:sz w:val="18"/>
          <w:szCs w:val="18"/>
        </w:rPr>
        <w:footnoteRef/>
      </w:r>
      <w:r w:rsidRPr="00CA7989">
        <w:rPr>
          <w:rFonts w:ascii="Arial Narrow" w:hAnsi="Arial Narrow"/>
          <w:sz w:val="18"/>
          <w:szCs w:val="18"/>
        </w:rPr>
        <w:t xml:space="preserve"> </w:t>
      </w:r>
      <w:hyperlink r:id="rId1" w:history="1">
        <w:r w:rsidRPr="00CA7989">
          <w:rPr>
            <w:rStyle w:val="label-section"/>
            <w:rFonts w:ascii="Arial Narrow" w:hAnsi="Arial Narrow"/>
            <w:b/>
            <w:bCs/>
            <w:sz w:val="18"/>
            <w:szCs w:val="18"/>
            <w:shd w:val="clear" w:color="auto" w:fill="FFFFFF"/>
          </w:rPr>
          <w:t>Article 531.1.</w:t>
        </w:r>
      </w:hyperlink>
      <w:r w:rsidRPr="00CA7989">
        <w:rPr>
          <w:rFonts w:ascii="Arial Narrow" w:hAnsi="Arial Narrow"/>
          <w:color w:val="333333"/>
          <w:sz w:val="18"/>
          <w:szCs w:val="18"/>
          <w:shd w:val="clear" w:color="auto" w:fill="FFFFFF"/>
        </w:rPr>
        <w:t> </w:t>
      </w:r>
      <w:r w:rsidRPr="00CA7989">
        <w:rPr>
          <w:rStyle w:val="subsection"/>
          <w:rFonts w:ascii="Arial Narrow" w:hAnsi="Arial Narrow"/>
          <w:color w:val="333333"/>
          <w:sz w:val="18"/>
          <w:szCs w:val="18"/>
          <w:shd w:val="clear" w:color="auto" w:fill="FFFFFF"/>
        </w:rPr>
        <w:t>Commet une infraction quiconque exploite une résidence privée pour aînés visée à l’article 346.0.1 ou une ressource offrant de l’hébergement visée à l’article 346.0.21 sans être titulaire d’une attestation temporaire ou d’un certificat de conformité ou contrevient à l’une des dispositions de l’article 346.0.20.1 ou d’un règlement pris en vertu de cet article</w:t>
      </w:r>
      <w:r w:rsidR="00207994" w:rsidRPr="00CA7989">
        <w:rPr>
          <w:rStyle w:val="subsection"/>
          <w:rFonts w:ascii="Arial Narrow" w:hAnsi="Arial Narrow"/>
          <w:color w:val="333333"/>
          <w:sz w:val="18"/>
          <w:szCs w:val="18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37A75"/>
    <w:multiLevelType w:val="hybridMultilevel"/>
    <w:tmpl w:val="708AC33C"/>
    <w:lvl w:ilvl="0" w:tplc="3BB61C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C2"/>
    <w:rsid w:val="00207994"/>
    <w:rsid w:val="00225D68"/>
    <w:rsid w:val="004C1EE1"/>
    <w:rsid w:val="004E0662"/>
    <w:rsid w:val="00542989"/>
    <w:rsid w:val="00587E07"/>
    <w:rsid w:val="00591EE0"/>
    <w:rsid w:val="006175F8"/>
    <w:rsid w:val="006901BB"/>
    <w:rsid w:val="00697DA2"/>
    <w:rsid w:val="006B4E21"/>
    <w:rsid w:val="007A727E"/>
    <w:rsid w:val="007C114F"/>
    <w:rsid w:val="007E4780"/>
    <w:rsid w:val="008614E9"/>
    <w:rsid w:val="00862479"/>
    <w:rsid w:val="008A1A78"/>
    <w:rsid w:val="009253C2"/>
    <w:rsid w:val="00A332D9"/>
    <w:rsid w:val="00A3371A"/>
    <w:rsid w:val="00AF2541"/>
    <w:rsid w:val="00B61F7B"/>
    <w:rsid w:val="00C34889"/>
    <w:rsid w:val="00CA0F08"/>
    <w:rsid w:val="00CA7989"/>
    <w:rsid w:val="00CB53DE"/>
    <w:rsid w:val="00CF69CF"/>
    <w:rsid w:val="00E76320"/>
    <w:rsid w:val="00EC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AE4939-222D-4BB3-AE46-EDC6B3F8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="Times New Roman"/>
        <w:sz w:val="24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889"/>
    <w:pPr>
      <w:spacing w:after="0" w:line="240" w:lineRule="auto"/>
    </w:pPr>
    <w:rPr>
      <w:rFonts w:ascii="Times New Roman" w:eastAsia="Times New Roman" w:hAnsi="Times New Roman"/>
      <w:sz w:val="22"/>
      <w:szCs w:val="20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AF2541"/>
    <w:pPr>
      <w:keepNext/>
      <w:tabs>
        <w:tab w:val="left" w:pos="8831"/>
      </w:tabs>
      <w:jc w:val="right"/>
      <w:outlineLvl w:val="0"/>
    </w:pPr>
    <w:rPr>
      <w:rFonts w:ascii="Arial Narrow" w:hAnsi="Arial Narrow"/>
      <w:b/>
      <w:bCs/>
      <w:color w:val="000000"/>
      <w:sz w:val="24"/>
      <w:szCs w:val="24"/>
      <w:shd w:val="clear" w:color="auto" w:fill="D9D9D9" w:themeFill="background1" w:themeFillShade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rsid w:val="00C34889"/>
    <w:rPr>
      <w:vertAlign w:val="superscript"/>
    </w:rPr>
  </w:style>
  <w:style w:type="paragraph" w:styleId="Notedebasdepage">
    <w:name w:val="footnote text"/>
    <w:basedOn w:val="Normal"/>
    <w:link w:val="NotedebasdepageCar"/>
    <w:rsid w:val="00C34889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C34889"/>
    <w:rPr>
      <w:rFonts w:ascii="Times New Roman" w:eastAsia="Times New Roman" w:hAnsi="Times New Roman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AF2541"/>
    <w:rPr>
      <w:rFonts w:eastAsia="Times New Roman"/>
      <w:b/>
      <w:bCs/>
      <w:color w:val="000000"/>
      <w:szCs w:val="24"/>
      <w:lang w:eastAsia="fr-CA"/>
    </w:rPr>
  </w:style>
  <w:style w:type="paragraph" w:styleId="Corpsdetexte">
    <w:name w:val="Body Text"/>
    <w:basedOn w:val="Normal"/>
    <w:link w:val="CorpsdetexteCar"/>
    <w:uiPriority w:val="99"/>
    <w:unhideWhenUsed/>
    <w:rsid w:val="00A3371A"/>
    <w:pPr>
      <w:shd w:val="clear" w:color="auto" w:fill="D9D9D9"/>
      <w:tabs>
        <w:tab w:val="left" w:pos="8831"/>
      </w:tabs>
    </w:pPr>
    <w:rPr>
      <w:b/>
      <w:szCs w:val="22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A3371A"/>
    <w:rPr>
      <w:rFonts w:ascii="Times New Roman" w:eastAsia="Times New Roman" w:hAnsi="Times New Roman"/>
      <w:b/>
      <w:sz w:val="22"/>
      <w:shd w:val="clear" w:color="auto" w:fill="D9D9D9"/>
      <w:lang w:val="fr-FR" w:eastAsia="fr-CA"/>
    </w:rPr>
  </w:style>
  <w:style w:type="paragraph" w:styleId="En-tte">
    <w:name w:val="header"/>
    <w:basedOn w:val="Normal"/>
    <w:link w:val="En-tteCar"/>
    <w:uiPriority w:val="99"/>
    <w:unhideWhenUsed/>
    <w:rsid w:val="008A1A7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A1A78"/>
    <w:rPr>
      <w:rFonts w:ascii="Times New Roman" w:eastAsia="Times New Roman" w:hAnsi="Times New Roman"/>
      <w:sz w:val="22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8A1A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1A78"/>
    <w:rPr>
      <w:rFonts w:ascii="Times New Roman" w:eastAsia="Times New Roman" w:hAnsi="Times New Roman"/>
      <w:sz w:val="22"/>
      <w:szCs w:val="20"/>
      <w:lang w:eastAsia="fr-CA"/>
    </w:rPr>
  </w:style>
  <w:style w:type="character" w:customStyle="1" w:styleId="label-section">
    <w:name w:val="label-section"/>
    <w:basedOn w:val="Policepardfaut"/>
    <w:rsid w:val="008614E9"/>
  </w:style>
  <w:style w:type="character" w:customStyle="1" w:styleId="subsection">
    <w:name w:val="subsection"/>
    <w:basedOn w:val="Policepardfaut"/>
    <w:rsid w:val="008614E9"/>
  </w:style>
  <w:style w:type="paragraph" w:styleId="Paragraphedeliste">
    <w:name w:val="List Paragraph"/>
    <w:basedOn w:val="Normal"/>
    <w:uiPriority w:val="34"/>
    <w:qFormat/>
    <w:rsid w:val="00CA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javascript:displayOtherLang(%22se:531_1%22)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s8312\Desktop\DQ&#201;PE\VAJ1B_Fiche%20%201.3_VF_Declarations%20exploitants-dirigeants-administrateur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E06003B753542821C4EEAF79F4BD7" ma:contentTypeVersion="8" ma:contentTypeDescription="Crée un document." ma:contentTypeScope="" ma:versionID="93da2dddd6bb414534a88b0f1ec0f8f7">
  <xsd:schema xmlns:xsd="http://www.w3.org/2001/XMLSchema" xmlns:xs="http://www.w3.org/2001/XMLSchema" xmlns:p="http://schemas.microsoft.com/office/2006/metadata/properties" xmlns:ns2="c4a887f6-b71c-4a50-bd6e-f99fbad170a6" xmlns:ns3="a444179a-3063-414b-b881-78c3bf0efa0c" targetNamespace="http://schemas.microsoft.com/office/2006/metadata/properties" ma:root="true" ma:fieldsID="a17c84d0983589fa61a19da6f6fc6a02" ns2:_="" ns3:_="">
    <xsd:import namespace="c4a887f6-b71c-4a50-bd6e-f99fbad170a6"/>
    <xsd:import namespace="a444179a-3063-414b-b881-78c3bf0ef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87f6-b71c-4a50-bd6e-f99fbad17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4179a-3063-414b-b881-78c3bf0ef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3E62C-5EEB-4B8C-815F-CBF6206646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0F3C14-F58C-432F-8C2E-9C43DED86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B44B4-9DF7-4AB1-91B9-ACF1A7EDF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87f6-b71c-4a50-bd6e-f99fbad170a6"/>
    <ds:schemaRef ds:uri="a444179a-3063-414b-b881-78c3bf0ef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VAJ1B_Fiche  1.3_VF_Declarations exploitants-dirigeants-administrateurs.dotx</Template>
  <TotalTime>0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GAUDET 8312</dc:creator>
  <cp:keywords/>
  <dc:description/>
  <cp:lastModifiedBy>Isabelle Gaudet (CIUSSS EMTL)</cp:lastModifiedBy>
  <cp:revision>1</cp:revision>
  <dcterms:created xsi:type="dcterms:W3CDTF">2026-03-17T19:16:00Z</dcterms:created>
  <dcterms:modified xsi:type="dcterms:W3CDTF">2026-03-17T19:16:00Z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2023-01-19T18:50:22Z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d671701d-eb7a-444d-a64c-3dfb766dcd24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0x010100636E06003B753542821C4EEAF79F4BD7</vt:lpwstr>
  </property>
</Properties>
</file>